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7624" w14:textId="77777777" w:rsidR="0061757F" w:rsidRDefault="00CB64A1" w:rsidP="0061757F">
      <w:pPr>
        <w:pStyle w:val="Name"/>
      </w:pPr>
      <w:r>
        <w:t xml:space="preserve">Humaira </w:t>
      </w:r>
      <w:r w:rsidR="0061757F">
        <w:t>KAYANI</w:t>
      </w:r>
    </w:p>
    <w:p w14:paraId="69BD27B4" w14:textId="77777777" w:rsidR="0061757F" w:rsidRDefault="00DD284B" w:rsidP="0061757F">
      <w:pPr>
        <w:pStyle w:val="Name"/>
        <w:rPr>
          <w:sz w:val="20"/>
        </w:rPr>
      </w:pPr>
      <w:r>
        <w:rPr>
          <w:sz w:val="20"/>
        </w:rPr>
        <w:t>Valley road Bani gala Islamabad</w:t>
      </w:r>
    </w:p>
    <w:p w14:paraId="18A9226C" w14:textId="5445CC53" w:rsidR="00DD284B" w:rsidRPr="008052DE" w:rsidRDefault="00821571" w:rsidP="0061757F">
      <w:pPr>
        <w:pStyle w:val="Name"/>
        <w:rPr>
          <w:sz w:val="20"/>
          <w:lang/>
        </w:rPr>
      </w:pPr>
      <w:r>
        <w:rPr>
          <w:sz w:val="20"/>
        </w:rPr>
        <w:t>03</w:t>
      </w:r>
      <w:r w:rsidR="008052DE">
        <w:rPr>
          <w:sz w:val="20"/>
        </w:rPr>
        <w:t>040918676</w:t>
      </w:r>
    </w:p>
    <w:sdt>
      <w:sdtPr>
        <w:id w:val="-1179423465"/>
        <w:placeholder>
          <w:docPart w:val="0E09719FEF03234591B83F5F7C501788"/>
        </w:placeholder>
        <w:temporary/>
        <w:showingPlcHdr/>
        <w15:appearance w15:val="hidden"/>
      </w:sdtPr>
      <w:sdtEndPr/>
      <w:sdtContent>
        <w:p w14:paraId="2B9A50A5" w14:textId="77777777" w:rsidR="00761329" w:rsidRDefault="003D5776">
          <w:pPr>
            <w:pStyle w:val="Heading1"/>
          </w:pPr>
          <w:r>
            <w:t>Objective</w:t>
          </w:r>
        </w:p>
      </w:sdtContent>
    </w:sdt>
    <w:p w14:paraId="5A148163" w14:textId="77777777" w:rsidR="00761329" w:rsidRDefault="00821571">
      <w:r>
        <w:t>To secure a challenging position in a reputable organi</w:t>
      </w:r>
      <w:r w:rsidR="0091341B">
        <w:t xml:space="preserve">sation </w:t>
      </w:r>
      <w:r w:rsidR="004F1BF9">
        <w:t xml:space="preserve">to expand my learnings, knowledge, </w:t>
      </w:r>
      <w:r w:rsidR="00307E5F">
        <w:t>and skills.</w:t>
      </w:r>
    </w:p>
    <w:sdt>
      <w:sdtPr>
        <w:id w:val="1728489637"/>
        <w:placeholder>
          <w:docPart w:val="43F0BC483D19FA4094662BC2FF415131"/>
        </w:placeholder>
        <w:temporary/>
        <w:showingPlcHdr/>
        <w15:appearance w15:val="hidden"/>
      </w:sdtPr>
      <w:sdtEndPr/>
      <w:sdtContent>
        <w:p w14:paraId="5FB49CB0" w14:textId="77777777" w:rsidR="00761329" w:rsidRDefault="003D5776">
          <w:pPr>
            <w:pStyle w:val="Heading1"/>
          </w:pPr>
          <w:r>
            <w:t>Experience</w:t>
          </w:r>
        </w:p>
      </w:sdtContent>
    </w:sdt>
    <w:p w14:paraId="2EEBF118" w14:textId="77777777" w:rsidR="00AA4059" w:rsidRDefault="00307E5F">
      <w:r>
        <w:t xml:space="preserve">Teaching </w:t>
      </w:r>
      <w:r w:rsidR="005B1C9E">
        <w:t xml:space="preserve">| </w:t>
      </w:r>
      <w:r>
        <w:t xml:space="preserve">Muhammadi public </w:t>
      </w:r>
      <w:r w:rsidR="00AA4059">
        <w:t xml:space="preserve">school | </w:t>
      </w:r>
      <w:r w:rsidR="00EA628E">
        <w:t>karachi.</w:t>
      </w:r>
    </w:p>
    <w:p w14:paraId="2C8CE170" w14:textId="77777777" w:rsidR="005B1C9E" w:rsidRDefault="00AA4059">
      <w:r>
        <w:t xml:space="preserve">Coordinator </w:t>
      </w:r>
      <w:r w:rsidR="00EA628E">
        <w:t>|</w:t>
      </w:r>
      <w:r>
        <w:t xml:space="preserve"> Sir Zaheer’s Academy </w:t>
      </w:r>
      <w:r w:rsidR="00EA628E">
        <w:t>| Rawalpindi.</w:t>
      </w:r>
    </w:p>
    <w:p w14:paraId="33B1569C" w14:textId="77777777" w:rsidR="00EA628E" w:rsidRDefault="00EA628E">
      <w:r>
        <w:t xml:space="preserve">Trainee | newsmart newspaper </w:t>
      </w:r>
      <w:r w:rsidR="00A267A0">
        <w:t>| Rawalpindi.</w:t>
      </w:r>
    </w:p>
    <w:p w14:paraId="35547F1B" w14:textId="77777777" w:rsidR="00A267A0" w:rsidRDefault="00A267A0">
      <w:r>
        <w:t>Content writer | ENI newspaper | Rawalpindi.</w:t>
      </w:r>
    </w:p>
    <w:p w14:paraId="059CFFE3" w14:textId="77777777" w:rsidR="00A267A0" w:rsidRDefault="00A267A0">
      <w:r>
        <w:t xml:space="preserve">Content writer | hamdard naunehal </w:t>
      </w:r>
      <w:r w:rsidR="00E92DC2">
        <w:t>| Rawalpindi.</w:t>
      </w:r>
    </w:p>
    <w:p w14:paraId="7311491B" w14:textId="77777777" w:rsidR="00E92DC2" w:rsidRDefault="00E92DC2">
      <w:r>
        <w:t xml:space="preserve">Content writer | </w:t>
      </w:r>
      <w:r w:rsidR="00EE3C58">
        <w:t xml:space="preserve">Urdu bulletin newspaper| </w:t>
      </w:r>
      <w:r w:rsidR="00CE3FE9">
        <w:t>Rawalpindi</w:t>
      </w:r>
      <w:r w:rsidR="00CB4AAB">
        <w:t xml:space="preserve">. </w:t>
      </w:r>
    </w:p>
    <w:p w14:paraId="792E8000" w14:textId="77777777" w:rsidR="00761329" w:rsidRDefault="004B3613" w:rsidP="005B1C9E">
      <w:pPr>
        <w:pStyle w:val="ListBullet"/>
        <w:numPr>
          <w:ilvl w:val="0"/>
          <w:numId w:val="0"/>
        </w:numPr>
        <w:ind w:left="216" w:hanging="216"/>
      </w:pPr>
      <w:r>
        <w:t xml:space="preserve">Administrator </w:t>
      </w:r>
      <w:r w:rsidR="003A6708">
        <w:t xml:space="preserve">| The initiative (NGO) | Islamabad </w:t>
      </w:r>
    </w:p>
    <w:p w14:paraId="07F16F1F" w14:textId="77777777" w:rsidR="00B84A70" w:rsidRDefault="007C3D92" w:rsidP="00B84A70">
      <w:pPr>
        <w:pStyle w:val="ListBullet"/>
        <w:numPr>
          <w:ilvl w:val="0"/>
          <w:numId w:val="0"/>
        </w:numPr>
        <w:ind w:left="216" w:hanging="216"/>
      </w:pPr>
      <w:r>
        <w:t>Supervisor | Mehmooda Saleem welfare</w:t>
      </w:r>
      <w:r w:rsidR="00B84A70">
        <w:t xml:space="preserve"> (NGO)</w:t>
      </w:r>
      <w:r>
        <w:t xml:space="preserve"> | Islamabad </w:t>
      </w:r>
    </w:p>
    <w:p w14:paraId="5440BA1F" w14:textId="77777777" w:rsidR="00AF1AD9" w:rsidRDefault="00B84A70" w:rsidP="00AF1AD9">
      <w:pPr>
        <w:pStyle w:val="ListBullet"/>
        <w:numPr>
          <w:ilvl w:val="0"/>
          <w:numId w:val="0"/>
        </w:numPr>
        <w:ind w:left="216" w:hanging="216"/>
      </w:pPr>
      <w:r>
        <w:t>Social worker</w:t>
      </w:r>
      <w:r w:rsidR="00AF1AD9">
        <w:t xml:space="preserve"> &amp; Donation collector</w:t>
      </w:r>
      <w:r>
        <w:t xml:space="preserve"> | Private NGOs | Islamabad</w:t>
      </w:r>
    </w:p>
    <w:p w14:paraId="52312A80" w14:textId="77777777" w:rsidR="00B84A70" w:rsidRPr="003A6708" w:rsidRDefault="00EF5BAB" w:rsidP="005B1C9E">
      <w:pPr>
        <w:pStyle w:val="ListBullet"/>
        <w:numPr>
          <w:ilvl w:val="0"/>
          <w:numId w:val="0"/>
        </w:numPr>
        <w:ind w:left="216" w:hanging="216"/>
      </w:pPr>
      <w:r>
        <w:t xml:space="preserve">Creative </w:t>
      </w:r>
      <w:r w:rsidR="00B50B1B">
        <w:t xml:space="preserve">Designer | </w:t>
      </w:r>
      <w:r w:rsidR="00AD4DAB">
        <w:t xml:space="preserve">Private companies and organisations </w:t>
      </w:r>
    </w:p>
    <w:sdt>
      <w:sdtPr>
        <w:id w:val="720946933"/>
        <w:placeholder>
          <w:docPart w:val="9D197A9A3841814CBB6FBE956E28BE44"/>
        </w:placeholder>
        <w:temporary/>
        <w:showingPlcHdr/>
        <w15:appearance w15:val="hidden"/>
      </w:sdtPr>
      <w:sdtEndPr/>
      <w:sdtContent>
        <w:p w14:paraId="43385847" w14:textId="77777777" w:rsidR="00761329" w:rsidRDefault="003D5776">
          <w:pPr>
            <w:pStyle w:val="Heading1"/>
          </w:pPr>
          <w:r>
            <w:t>Education</w:t>
          </w:r>
        </w:p>
      </w:sdtContent>
    </w:sdt>
    <w:p w14:paraId="639F6539" w14:textId="77777777" w:rsidR="003716CB" w:rsidRDefault="003716CB">
      <w:r>
        <w:t>Msc Mass communication | 2019             Allama Iqbal Open University.</w:t>
      </w:r>
    </w:p>
    <w:p w14:paraId="74FB15D8" w14:textId="77777777" w:rsidR="003716CB" w:rsidRDefault="00F46811">
      <w:r>
        <w:t>Bachelors of Arts | 2017                         Allama Iqbal Open University.</w:t>
      </w:r>
    </w:p>
    <w:p w14:paraId="5F81ED03" w14:textId="77777777" w:rsidR="00F46811" w:rsidRDefault="00F46811">
      <w:r>
        <w:t xml:space="preserve">Intermediate in </w:t>
      </w:r>
      <w:r w:rsidR="00F8522E">
        <w:t xml:space="preserve">Computer Science | 2010 </w:t>
      </w:r>
      <w:r w:rsidR="00222299">
        <w:t>Imperial College.</w:t>
      </w:r>
    </w:p>
    <w:p w14:paraId="166E7B5C" w14:textId="77777777" w:rsidR="00222299" w:rsidRDefault="003509BA">
      <w:r>
        <w:t>Matriculation</w:t>
      </w:r>
      <w:r w:rsidR="00222299">
        <w:t xml:space="preserve"> | 2008 </w:t>
      </w:r>
      <w:r>
        <w:t xml:space="preserve">                             Aisha Lasania School.        </w:t>
      </w:r>
    </w:p>
    <w:p w14:paraId="277F4826" w14:textId="77777777" w:rsidR="00761329" w:rsidRDefault="006E7542">
      <w:pPr>
        <w:pStyle w:val="Heading1"/>
      </w:pPr>
      <w:r>
        <w:t>Awards &amp; skills</w:t>
      </w:r>
    </w:p>
    <w:p w14:paraId="58FF9778" w14:textId="77777777" w:rsidR="00761329" w:rsidRDefault="00BA3992" w:rsidP="004D1AAE">
      <w:pPr>
        <w:pStyle w:val="ListBullet"/>
      </w:pPr>
      <w:r>
        <w:t xml:space="preserve">Ms </w:t>
      </w:r>
      <w:r w:rsidR="00E27279">
        <w:t>word.</w:t>
      </w:r>
    </w:p>
    <w:p w14:paraId="6062C33D" w14:textId="77777777" w:rsidR="00BA3992" w:rsidRDefault="004712B3">
      <w:pPr>
        <w:pStyle w:val="ListBullet"/>
      </w:pPr>
      <w:r>
        <w:t xml:space="preserve">Internet </w:t>
      </w:r>
      <w:r w:rsidR="00291054">
        <w:t xml:space="preserve">&amp; </w:t>
      </w:r>
      <w:r w:rsidR="00E27279">
        <w:t>Networking.</w:t>
      </w:r>
    </w:p>
    <w:p w14:paraId="47E8E389" w14:textId="77777777" w:rsidR="004712B3" w:rsidRDefault="00E27279">
      <w:pPr>
        <w:pStyle w:val="ListBullet"/>
      </w:pPr>
      <w:r>
        <w:t>Typing.</w:t>
      </w:r>
    </w:p>
    <w:p w14:paraId="4C6DD995" w14:textId="77777777" w:rsidR="004712B3" w:rsidRDefault="00E27279">
      <w:pPr>
        <w:pStyle w:val="ListBullet"/>
      </w:pPr>
      <w:r>
        <w:t>Email.</w:t>
      </w:r>
    </w:p>
    <w:p w14:paraId="2D4108AA" w14:textId="77777777" w:rsidR="004712B3" w:rsidRDefault="00E27279">
      <w:pPr>
        <w:pStyle w:val="ListBullet"/>
      </w:pPr>
      <w:r>
        <w:t>Presentation.</w:t>
      </w:r>
    </w:p>
    <w:p w14:paraId="32F62BF0" w14:textId="77777777" w:rsidR="00E27279" w:rsidRPr="00AD4DAB" w:rsidRDefault="004712B3" w:rsidP="00E27279">
      <w:pPr>
        <w:pStyle w:val="ListBullet"/>
      </w:pPr>
      <w:r>
        <w:t xml:space="preserve">Social </w:t>
      </w:r>
      <w:r w:rsidR="00E27279">
        <w:t>media.</w:t>
      </w:r>
    </w:p>
    <w:p w14:paraId="29006949" w14:textId="77777777" w:rsidR="00AD4DAB" w:rsidRPr="00AD4DAB" w:rsidRDefault="00AD4DAB" w:rsidP="00E27279">
      <w:pPr>
        <w:pStyle w:val="ListBullet"/>
      </w:pPr>
      <w:r>
        <w:t>Designing</w:t>
      </w:r>
      <w:r w:rsidR="0091341B">
        <w:t>.</w:t>
      </w:r>
    </w:p>
    <w:p w14:paraId="0FD3D9DB" w14:textId="77777777" w:rsidR="00AD4DAB" w:rsidRDefault="00AD4DAB" w:rsidP="00E27279">
      <w:pPr>
        <w:pStyle w:val="ListBullet"/>
      </w:pPr>
      <w:r>
        <w:t>Social worker</w:t>
      </w:r>
      <w:r w:rsidR="0091341B">
        <w:t>.</w:t>
      </w:r>
    </w:p>
    <w:sectPr w:rsidR="00AD4DAB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25CC" w14:textId="77777777" w:rsidR="00C5254E" w:rsidRDefault="00C5254E">
      <w:r>
        <w:separator/>
      </w:r>
    </w:p>
  </w:endnote>
  <w:endnote w:type="continuationSeparator" w:id="0">
    <w:p w14:paraId="45C124AD" w14:textId="77777777" w:rsidR="00C5254E" w:rsidRDefault="00C5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920D" w14:textId="77777777" w:rsidR="00761329" w:rsidRDefault="003D577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5B17C" w14:textId="77777777" w:rsidR="00C5254E" w:rsidRDefault="00C5254E">
      <w:r>
        <w:separator/>
      </w:r>
    </w:p>
  </w:footnote>
  <w:footnote w:type="continuationSeparator" w:id="0">
    <w:p w14:paraId="1CD749FC" w14:textId="77777777" w:rsidR="00C5254E" w:rsidRDefault="00C5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C2F6" w14:textId="77777777" w:rsidR="00761329" w:rsidRDefault="003D577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EC14A19" wp14:editId="38449AF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341D65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F87A" w14:textId="77777777" w:rsidR="00761329" w:rsidRDefault="003D577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FACA0E" wp14:editId="422655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A618FE" w14:textId="77777777" w:rsidR="00761329" w:rsidRDefault="0076132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AFACA0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3A618FE" w14:textId="77777777" w:rsidR="00761329" w:rsidRDefault="0076132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EE7EF576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61529">
    <w:abstractNumId w:val="9"/>
  </w:num>
  <w:num w:numId="2" w16cid:durableId="627470618">
    <w:abstractNumId w:val="11"/>
  </w:num>
  <w:num w:numId="3" w16cid:durableId="112673020">
    <w:abstractNumId w:val="10"/>
  </w:num>
  <w:num w:numId="4" w16cid:durableId="737050558">
    <w:abstractNumId w:val="7"/>
  </w:num>
  <w:num w:numId="5" w16cid:durableId="166362293">
    <w:abstractNumId w:val="6"/>
  </w:num>
  <w:num w:numId="6" w16cid:durableId="624702917">
    <w:abstractNumId w:val="5"/>
  </w:num>
  <w:num w:numId="7" w16cid:durableId="326137211">
    <w:abstractNumId w:val="4"/>
  </w:num>
  <w:num w:numId="8" w16cid:durableId="160629929">
    <w:abstractNumId w:val="8"/>
  </w:num>
  <w:num w:numId="9" w16cid:durableId="804273664">
    <w:abstractNumId w:val="3"/>
  </w:num>
  <w:num w:numId="10" w16cid:durableId="110318216">
    <w:abstractNumId w:val="2"/>
  </w:num>
  <w:num w:numId="11" w16cid:durableId="1441955567">
    <w:abstractNumId w:val="1"/>
  </w:num>
  <w:num w:numId="12" w16cid:durableId="1167328578">
    <w:abstractNumId w:val="0"/>
  </w:num>
  <w:num w:numId="13" w16cid:durableId="1376731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A1"/>
    <w:rsid w:val="00222299"/>
    <w:rsid w:val="00291054"/>
    <w:rsid w:val="002F68E4"/>
    <w:rsid w:val="00307E5F"/>
    <w:rsid w:val="003509BA"/>
    <w:rsid w:val="003716CB"/>
    <w:rsid w:val="003A6708"/>
    <w:rsid w:val="003D5776"/>
    <w:rsid w:val="003E11A9"/>
    <w:rsid w:val="004712B3"/>
    <w:rsid w:val="004B3613"/>
    <w:rsid w:val="004D1AAE"/>
    <w:rsid w:val="004F1BF9"/>
    <w:rsid w:val="005B1C9E"/>
    <w:rsid w:val="0061757F"/>
    <w:rsid w:val="00622ADB"/>
    <w:rsid w:val="006E7542"/>
    <w:rsid w:val="00761329"/>
    <w:rsid w:val="007C3D92"/>
    <w:rsid w:val="008052DE"/>
    <w:rsid w:val="00821571"/>
    <w:rsid w:val="0090310F"/>
    <w:rsid w:val="0091341B"/>
    <w:rsid w:val="009E580C"/>
    <w:rsid w:val="00A267A0"/>
    <w:rsid w:val="00AA4059"/>
    <w:rsid w:val="00AC2F8F"/>
    <w:rsid w:val="00AD4DAB"/>
    <w:rsid w:val="00AF1AD9"/>
    <w:rsid w:val="00B50B1B"/>
    <w:rsid w:val="00B84A70"/>
    <w:rsid w:val="00BA3992"/>
    <w:rsid w:val="00C5254E"/>
    <w:rsid w:val="00CB4AAB"/>
    <w:rsid w:val="00CB64A1"/>
    <w:rsid w:val="00CE3FE9"/>
    <w:rsid w:val="00DD284B"/>
    <w:rsid w:val="00E27279"/>
    <w:rsid w:val="00E91896"/>
    <w:rsid w:val="00E92DC2"/>
    <w:rsid w:val="00EA628E"/>
    <w:rsid w:val="00EE3C58"/>
    <w:rsid w:val="00EF5BAB"/>
    <w:rsid w:val="00F37A2A"/>
    <w:rsid w:val="00F46811"/>
    <w:rsid w:val="00F70EF1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231DA"/>
  <w15:chartTrackingRefBased/>
  <w15:docId w15:val="{34F01905-4C73-3C41-8590-DA2F11C7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0EDC9D5-D775-364E-8508-9FE8445246C0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09719FEF03234591B83F5F7C50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0837-92BD-DD48-98E1-DF4ECA349844}"/>
      </w:docPartPr>
      <w:docPartBody>
        <w:p w:rsidR="00BF3186" w:rsidRDefault="007C20BA">
          <w:pPr>
            <w:pStyle w:val="0E09719FEF03234591B83F5F7C501788"/>
          </w:pPr>
          <w:r>
            <w:t>Objective</w:t>
          </w:r>
        </w:p>
      </w:docPartBody>
    </w:docPart>
    <w:docPart>
      <w:docPartPr>
        <w:name w:val="43F0BC483D19FA4094662BC2FF41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8627-1F66-8649-956C-DC7B04A3BB8D}"/>
      </w:docPartPr>
      <w:docPartBody>
        <w:p w:rsidR="00BF3186" w:rsidRDefault="007C20BA">
          <w:pPr>
            <w:pStyle w:val="43F0BC483D19FA4094662BC2FF415131"/>
          </w:pPr>
          <w:r>
            <w:t>Experience</w:t>
          </w:r>
        </w:p>
      </w:docPartBody>
    </w:docPart>
    <w:docPart>
      <w:docPartPr>
        <w:name w:val="9D197A9A3841814CBB6FBE956E28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391F-A868-9546-8512-80CEE1ACF9B2}"/>
      </w:docPartPr>
      <w:docPartBody>
        <w:p w:rsidR="00BF3186" w:rsidRDefault="007C20BA">
          <w:pPr>
            <w:pStyle w:val="9D197A9A3841814CBB6FBE956E28BE4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058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BA"/>
    <w:rsid w:val="003E11A9"/>
    <w:rsid w:val="007C20BA"/>
    <w:rsid w:val="00BF3186"/>
    <w:rsid w:val="00D26FC8"/>
    <w:rsid w:val="00F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09719FEF03234591B83F5F7C501788">
    <w:name w:val="0E09719FEF03234591B83F5F7C501788"/>
  </w:style>
  <w:style w:type="paragraph" w:customStyle="1" w:styleId="43F0BC483D19FA4094662BC2FF415131">
    <w:name w:val="43F0BC483D19FA4094662BC2FF415131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9D197A9A3841814CBB6FBE956E28BE44">
    <w:name w:val="9D197A9A3841814CBB6FBE956E28B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%7bC0EDC9D5-D775-364E-8508-9FE8445246C0%7dtf50002018.dotx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Humaira kayani</cp:lastModifiedBy>
  <cp:revision>2</cp:revision>
  <dcterms:created xsi:type="dcterms:W3CDTF">2024-11-21T19:51:00Z</dcterms:created>
  <dcterms:modified xsi:type="dcterms:W3CDTF">2024-11-21T19:51:00Z</dcterms:modified>
</cp:coreProperties>
</file>