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F45B" w14:textId="77777777" w:rsidR="0084569D" w:rsidRDefault="0084569D" w:rsidP="0084569D">
      <w:pPr>
        <w:pStyle w:val="Image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1" locked="1" layoutInCell="1" allowOverlap="1" wp14:anchorId="50EA6C26" wp14:editId="699FF5CB">
                <wp:simplePos x="0" y="0"/>
                <wp:positionH relativeFrom="column">
                  <wp:posOffset>-676275</wp:posOffset>
                </wp:positionH>
                <wp:positionV relativeFrom="paragraph">
                  <wp:posOffset>-628650</wp:posOffset>
                </wp:positionV>
                <wp:extent cx="7772400" cy="1524000"/>
                <wp:effectExtent l="0" t="0" r="0" b="8255"/>
                <wp:wrapNone/>
                <wp:docPr id="16090075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2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1BD11" id="Rectangle 1" o:spid="_x0000_s1026" alt="&quot;&quot;" style="position:absolute;margin-left:-53.25pt;margin-top:-49.5pt;width:612pt;height:1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" fillcolor="#e5d2c2 [1301]" stroked="f" strokeweight="1pt">
                <w10:anchorlock/>
              </v:rect>
            </w:pict>
          </mc:Fallback>
        </mc:AlternateContent>
      </w:r>
    </w:p>
    <w:p w14:paraId="706D06F8" w14:textId="4CFF6477" w:rsidR="004F03F5" w:rsidRPr="00F350B2" w:rsidRDefault="00F350B2" w:rsidP="00A10C09">
      <w:pPr>
        <w:pStyle w:val="Title"/>
        <w:rPr>
          <w:sz w:val="48"/>
          <w:szCs w:val="48"/>
        </w:rPr>
      </w:pPr>
      <w:r w:rsidRPr="00F350B2">
        <w:rPr>
          <w:sz w:val="48"/>
          <w:szCs w:val="48"/>
        </w:rPr>
        <w:t>husnain mehmood</w:t>
      </w:r>
    </w:p>
    <w:p w14:paraId="21B155FA" w14:textId="11E099D2" w:rsidR="004F03F5" w:rsidRPr="00B9734B" w:rsidRDefault="00B9734B" w:rsidP="004F03F5">
      <w:pPr>
        <w:pStyle w:val="Subtitle"/>
        <w:rPr>
          <w:sz w:val="22"/>
          <w:szCs w:val="22"/>
        </w:rPr>
      </w:pPr>
      <w:r w:rsidRPr="00B9734B">
        <w:rPr>
          <w:sz w:val="22"/>
          <w:szCs w:val="22"/>
        </w:rPr>
        <w:t>doctor of physi</w:t>
      </w:r>
      <w:r w:rsidR="00DA7234">
        <w:rPr>
          <w:sz w:val="22"/>
          <w:szCs w:val="22"/>
        </w:rPr>
        <w:t>cal therapy</w:t>
      </w:r>
    </w:p>
    <w:tbl>
      <w:tblPr>
        <w:tblW w:w="5099" w:type="pct"/>
        <w:tblCellMar>
          <w:top w:w="320" w:type="dxa"/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218"/>
        <w:gridCol w:w="3360"/>
        <w:gridCol w:w="224"/>
        <w:gridCol w:w="6295"/>
        <w:gridCol w:w="183"/>
      </w:tblGrid>
      <w:tr w:rsidR="00567786" w14:paraId="24EA4B25" w14:textId="77777777" w:rsidTr="009C41AF">
        <w:trPr>
          <w:gridAfter w:val="1"/>
          <w:wAfter w:w="183" w:type="dxa"/>
          <w:trHeight w:val="2096"/>
        </w:trPr>
        <w:tc>
          <w:tcPr>
            <w:tcW w:w="219" w:type="dxa"/>
          </w:tcPr>
          <w:p w14:paraId="3AD3F3F1" w14:textId="77777777" w:rsidR="00567786" w:rsidRDefault="00567786" w:rsidP="00A24B78"/>
          <w:p w14:paraId="41CC5267" w14:textId="77777777" w:rsidR="002C503A" w:rsidRPr="002C503A" w:rsidRDefault="002C503A" w:rsidP="002C503A"/>
          <w:p w14:paraId="560D0973" w14:textId="77777777" w:rsidR="002C503A" w:rsidRPr="002C503A" w:rsidRDefault="002C503A" w:rsidP="002C503A"/>
          <w:p w14:paraId="56A627D0" w14:textId="77777777" w:rsidR="002C503A" w:rsidRDefault="002C503A" w:rsidP="002C503A"/>
          <w:p w14:paraId="10E8945C" w14:textId="77777777" w:rsidR="002C503A" w:rsidRPr="002C503A" w:rsidRDefault="002C503A" w:rsidP="002C503A"/>
        </w:tc>
        <w:tc>
          <w:tcPr>
            <w:tcW w:w="3361" w:type="dxa"/>
            <w:tcBorders>
              <w:right w:val="single" w:sz="8" w:space="0" w:color="D8BCA4" w:themeColor="accent2" w:themeTint="99"/>
            </w:tcBorders>
          </w:tcPr>
          <w:p w14:paraId="45903A4E" w14:textId="77777777" w:rsidR="00567786" w:rsidRDefault="00C478E9" w:rsidP="0040738F">
            <w:pPr>
              <w:pStyle w:val="Heading1"/>
            </w:pPr>
            <w:sdt>
              <w:sdtPr>
                <w:id w:val="-203956741"/>
                <w:placeholder>
                  <w:docPart w:val="A9DD549F57B0498388AE1555FE7B3269"/>
                </w:placeholder>
                <w:temporary/>
                <w:showingPlcHdr/>
                <w15:appearance w15:val="hidden"/>
              </w:sdtPr>
              <w:sdtEndPr/>
              <w:sdtContent>
                <w:r w:rsidR="00567786" w:rsidRPr="00CE7496">
                  <w:t>Contact</w:t>
                </w:r>
              </w:sdtContent>
            </w:sdt>
          </w:p>
          <w:p w14:paraId="136DDF57" w14:textId="293F318F" w:rsidR="007E0868" w:rsidRDefault="009C41AF" w:rsidP="007E0868">
            <w:pPr>
              <w:spacing w:line="276" w:lineRule="auto"/>
              <w:rPr>
                <w:sz w:val="21"/>
                <w:szCs w:val="21"/>
              </w:rPr>
            </w:pPr>
            <w:r w:rsidRPr="009C41AF">
              <w:rPr>
                <w:sz w:val="21"/>
                <w:szCs w:val="21"/>
              </w:rPr>
              <w:t>+92 317 1508252</w:t>
            </w:r>
          </w:p>
          <w:p w14:paraId="1862C9F1" w14:textId="77777777" w:rsidR="007E0868" w:rsidRPr="007E0868" w:rsidRDefault="007E0868" w:rsidP="007E0868">
            <w:pPr>
              <w:spacing w:line="276" w:lineRule="auto"/>
              <w:rPr>
                <w:sz w:val="16"/>
                <w:szCs w:val="16"/>
              </w:rPr>
            </w:pPr>
          </w:p>
          <w:p w14:paraId="05C072E8" w14:textId="4304EEA5" w:rsidR="007E0868" w:rsidRDefault="00567786" w:rsidP="007E0868">
            <w:pPr>
              <w:spacing w:line="276" w:lineRule="auto"/>
              <w:rPr>
                <w:sz w:val="21"/>
                <w:szCs w:val="21"/>
              </w:rPr>
            </w:pPr>
            <w:hyperlink r:id="rId11" w:history="1">
              <w:r w:rsidRPr="00567786">
                <w:rPr>
                  <w:rStyle w:val="Hyperlink"/>
                  <w:sz w:val="21"/>
                  <w:szCs w:val="21"/>
                </w:rPr>
                <w:t>mh3881002@gmail.com</w:t>
              </w:r>
            </w:hyperlink>
          </w:p>
          <w:p w14:paraId="49CC8DC9" w14:textId="77777777" w:rsidR="007E0868" w:rsidRPr="007E0868" w:rsidRDefault="007E0868" w:rsidP="007E0868">
            <w:pPr>
              <w:spacing w:line="276" w:lineRule="auto"/>
              <w:rPr>
                <w:sz w:val="16"/>
                <w:szCs w:val="16"/>
              </w:rPr>
            </w:pPr>
          </w:p>
          <w:p w14:paraId="276936D8" w14:textId="77777777" w:rsidR="00DA7234" w:rsidRDefault="00DA7234" w:rsidP="007E0868">
            <w:pPr>
              <w:spacing w:line="276" w:lineRule="auto"/>
            </w:pPr>
            <w:proofErr w:type="spellStart"/>
            <w:r>
              <w:t>Sabri</w:t>
            </w:r>
            <w:proofErr w:type="spellEnd"/>
            <w:r>
              <w:t xml:space="preserve"> Street, near barrier 03,</w:t>
            </w:r>
          </w:p>
          <w:p w14:paraId="1F1B599D" w14:textId="6A46DBCE" w:rsidR="00567786" w:rsidRDefault="00DA7234" w:rsidP="007E0868">
            <w:pPr>
              <w:spacing w:line="276" w:lineRule="auto"/>
            </w:pPr>
            <w:proofErr w:type="spellStart"/>
            <w:r>
              <w:t>Wah</w:t>
            </w:r>
            <w:proofErr w:type="spellEnd"/>
            <w:r>
              <w:t xml:space="preserve"> </w:t>
            </w:r>
            <w:proofErr w:type="spellStart"/>
            <w:r>
              <w:t>Cantt</w:t>
            </w:r>
            <w:proofErr w:type="spellEnd"/>
            <w:r>
              <w:t>.</w:t>
            </w:r>
          </w:p>
          <w:p w14:paraId="52BDF22B" w14:textId="10F83211" w:rsidR="007E0868" w:rsidRDefault="007E0868" w:rsidP="00DA7234"/>
        </w:tc>
        <w:tc>
          <w:tcPr>
            <w:tcW w:w="218" w:type="dxa"/>
            <w:tcBorders>
              <w:left w:val="single" w:sz="8" w:space="0" w:color="D8BCA4" w:themeColor="accent2" w:themeTint="99"/>
            </w:tcBorders>
          </w:tcPr>
          <w:p w14:paraId="5C00311D" w14:textId="77777777" w:rsidR="00567786" w:rsidRDefault="00567786" w:rsidP="00065553"/>
        </w:tc>
        <w:tc>
          <w:tcPr>
            <w:tcW w:w="6299" w:type="dxa"/>
            <w:tcBorders>
              <w:bottom w:val="single" w:sz="8" w:space="0" w:color="D8BCA4" w:themeColor="accent2" w:themeTint="99"/>
            </w:tcBorders>
          </w:tcPr>
          <w:p w14:paraId="0E69090B" w14:textId="77777777" w:rsidR="00567786" w:rsidRPr="00A24B78" w:rsidRDefault="00C478E9" w:rsidP="00A24B78">
            <w:pPr>
              <w:pStyle w:val="Heading1"/>
            </w:pPr>
            <w:sdt>
              <w:sdtPr>
                <w:id w:val="425542482"/>
                <w:placeholder>
                  <w:docPart w:val="7123630F1022431FA8E2CCD33F49B0D6"/>
                </w:placeholder>
                <w:temporary/>
                <w:showingPlcHdr/>
                <w15:appearance w15:val="hidden"/>
              </w:sdtPr>
              <w:sdtEndPr/>
              <w:sdtContent>
                <w:r w:rsidR="00567786" w:rsidRPr="00A24B78">
                  <w:t>Profile</w:t>
                </w:r>
              </w:sdtContent>
            </w:sdt>
          </w:p>
          <w:p w14:paraId="6E8CA6DC" w14:textId="77777777" w:rsidR="00567786" w:rsidRPr="00567786" w:rsidRDefault="00567786" w:rsidP="00311FD2">
            <w:pPr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Experienced Doctor of Physiotherapy specializing in orthopedic and neurological care. Proven track record in personalized treatment plans and cutting-edge techniques. Committed to optimal patient outcomes and seeking a physiotherapist role to contribute expertise to a dynamic healthcare team.</w:t>
            </w:r>
          </w:p>
        </w:tc>
      </w:tr>
      <w:tr w:rsidR="00567786" w14:paraId="03323240" w14:textId="77777777" w:rsidTr="009C41AF">
        <w:trPr>
          <w:trHeight w:val="8907"/>
        </w:trPr>
        <w:tc>
          <w:tcPr>
            <w:tcW w:w="219" w:type="dxa"/>
          </w:tcPr>
          <w:p w14:paraId="4B51A2C8" w14:textId="77777777" w:rsidR="00567786" w:rsidRPr="00065553" w:rsidRDefault="00567786" w:rsidP="0033248B"/>
        </w:tc>
        <w:tc>
          <w:tcPr>
            <w:tcW w:w="3361" w:type="dxa"/>
            <w:tcBorders>
              <w:right w:val="single" w:sz="8" w:space="0" w:color="D8BCA4" w:themeColor="accent2" w:themeTint="99"/>
            </w:tcBorders>
          </w:tcPr>
          <w:p w14:paraId="15DEB26B" w14:textId="77777777" w:rsidR="00567786" w:rsidRPr="00065553" w:rsidRDefault="00C478E9" w:rsidP="0033248B">
            <w:pPr>
              <w:pStyle w:val="Heading1"/>
            </w:pPr>
            <w:sdt>
              <w:sdtPr>
                <w:id w:val="150179177"/>
                <w:placeholder>
                  <w:docPart w:val="D1F36BEDE6324D63BDE16DA74F471D37"/>
                </w:placeholder>
                <w:temporary/>
                <w:showingPlcHdr/>
                <w15:appearance w15:val="hidden"/>
              </w:sdtPr>
              <w:sdtEndPr/>
              <w:sdtContent>
                <w:r w:rsidR="00567786" w:rsidRPr="0033248B">
                  <w:t>Education</w:t>
                </w:r>
              </w:sdtContent>
            </w:sdt>
          </w:p>
          <w:p w14:paraId="14D0F8AB" w14:textId="6B4D0A36" w:rsidR="00DA7234" w:rsidRPr="00DA7234" w:rsidRDefault="00DA7234" w:rsidP="00DA7234">
            <w:pPr>
              <w:pStyle w:val="Colleges"/>
            </w:pPr>
            <w:r>
              <w:t xml:space="preserve">Doctor of Physical </w:t>
            </w:r>
            <w:r w:rsidR="008F3CE2">
              <w:t>Th</w:t>
            </w:r>
            <w:r>
              <w:t>erapy</w:t>
            </w:r>
          </w:p>
          <w:p w14:paraId="1C7F6CF4" w14:textId="2984158E" w:rsidR="00567786" w:rsidRPr="00567786" w:rsidRDefault="00DA7234" w:rsidP="00DA7234">
            <w:pPr>
              <w:pStyle w:val="Colleges"/>
              <w:rPr>
                <w:rFonts w:ascii="Book Antiqua" w:hAnsi="Book Antiqua"/>
              </w:rPr>
            </w:pPr>
            <w:r>
              <w:t>(</w:t>
            </w:r>
            <w:r w:rsidR="00567786" w:rsidRPr="00DA7234">
              <w:t>Y</w:t>
            </w:r>
            <w:r>
              <w:t>ear</w:t>
            </w:r>
            <w:r w:rsidR="00567786" w:rsidRPr="00DA7234">
              <w:t xml:space="preserve"> 2018</w:t>
            </w:r>
            <w:r>
              <w:t>-</w:t>
            </w:r>
            <w:r w:rsidR="00567786" w:rsidRPr="00DA7234">
              <w:t>2023</w:t>
            </w:r>
            <w:r>
              <w:t>)</w:t>
            </w:r>
          </w:p>
          <w:p w14:paraId="5F839219" w14:textId="66E738E0" w:rsidR="00567786" w:rsidRPr="00D715E7" w:rsidRDefault="00F07A0E" w:rsidP="00F10CEC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Abbottabad</w:t>
            </w:r>
            <w:r w:rsidR="00D715E7">
              <w:rPr>
                <w:sz w:val="18"/>
                <w:szCs w:val="18"/>
              </w:rPr>
              <w:t xml:space="preserve"> University of Science and Technology ( AUST) </w:t>
            </w:r>
          </w:p>
          <w:p w14:paraId="5588B188" w14:textId="1BA07BDC" w:rsidR="00567786" w:rsidRPr="00567786" w:rsidRDefault="00567786" w:rsidP="00F10CEC">
            <w:pPr>
              <w:pStyle w:val="Heading3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CGPA</w:t>
            </w:r>
            <w:r w:rsidR="00DA17A7">
              <w:rPr>
                <w:sz w:val="21"/>
                <w:szCs w:val="21"/>
              </w:rPr>
              <w:t xml:space="preserve"> </w:t>
            </w:r>
            <w:r w:rsidR="00DA17A7" w:rsidRPr="00DA17A7">
              <w:rPr>
                <w:sz w:val="21"/>
                <w:szCs w:val="21"/>
              </w:rPr>
              <w:t>3.51</w:t>
            </w:r>
            <w:r w:rsidRPr="00567786">
              <w:rPr>
                <w:sz w:val="21"/>
                <w:szCs w:val="21"/>
              </w:rPr>
              <w:t xml:space="preserve"> </w:t>
            </w:r>
          </w:p>
          <w:p w14:paraId="780F902F" w14:textId="77777777" w:rsidR="00567786" w:rsidRPr="00D402D3" w:rsidRDefault="00567786" w:rsidP="00166394">
            <w:pPr>
              <w:rPr>
                <w:sz w:val="16"/>
                <w:szCs w:val="16"/>
              </w:rPr>
            </w:pPr>
          </w:p>
          <w:p w14:paraId="081B5CDB" w14:textId="77777777" w:rsidR="00567786" w:rsidRPr="00065553" w:rsidRDefault="00C478E9" w:rsidP="00CE7496">
            <w:pPr>
              <w:pStyle w:val="Heading1"/>
            </w:pPr>
            <w:sdt>
              <w:sdtPr>
                <w:id w:val="572388028"/>
                <w:placeholder>
                  <w:docPart w:val="3B69021026614D7A876677DB487E481C"/>
                </w:placeholder>
                <w:temporary/>
                <w:showingPlcHdr/>
                <w15:appearance w15:val="hidden"/>
              </w:sdtPr>
              <w:sdtEndPr/>
              <w:sdtContent>
                <w:r w:rsidR="00567786" w:rsidRPr="00065553">
                  <w:t>Key Skills</w:t>
                </w:r>
              </w:sdtContent>
            </w:sdt>
          </w:p>
          <w:p w14:paraId="1CC5E1C0" w14:textId="77777777" w:rsidR="00567786" w:rsidRPr="00567786" w:rsidRDefault="00567786" w:rsidP="00BC413C">
            <w:pPr>
              <w:pStyle w:val="Style2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Clinical Assessment</w:t>
            </w:r>
          </w:p>
          <w:p w14:paraId="6E725252" w14:textId="77777777" w:rsidR="00567786" w:rsidRPr="00567786" w:rsidRDefault="00567786" w:rsidP="00BC413C">
            <w:pPr>
              <w:pStyle w:val="Style2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Manual Therapy</w:t>
            </w:r>
          </w:p>
          <w:p w14:paraId="32CD103F" w14:textId="77777777" w:rsidR="00567786" w:rsidRPr="00567786" w:rsidRDefault="00567786" w:rsidP="00BC413C">
            <w:pPr>
              <w:pStyle w:val="Style2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Therapeutic Exercise</w:t>
            </w:r>
          </w:p>
          <w:p w14:paraId="7FF50F7C" w14:textId="77777777" w:rsidR="00567786" w:rsidRPr="00567786" w:rsidRDefault="00567786" w:rsidP="00BC413C">
            <w:pPr>
              <w:pStyle w:val="Style2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Effective Communication</w:t>
            </w:r>
          </w:p>
          <w:p w14:paraId="775FF6A3" w14:textId="77777777" w:rsidR="00567786" w:rsidRPr="00567786" w:rsidRDefault="00567786" w:rsidP="00BC413C">
            <w:pPr>
              <w:pStyle w:val="Style2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Organized</w:t>
            </w:r>
          </w:p>
          <w:p w14:paraId="3785CF50" w14:textId="77777777" w:rsidR="00567786" w:rsidRPr="00567786" w:rsidRDefault="00567786" w:rsidP="00BC413C">
            <w:pPr>
              <w:pStyle w:val="Style2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Learning Enthusiast</w:t>
            </w:r>
          </w:p>
          <w:p w14:paraId="28C00D47" w14:textId="77777777" w:rsidR="007E263D" w:rsidRPr="00D402D3" w:rsidRDefault="007E263D" w:rsidP="00CE7496">
            <w:pPr>
              <w:rPr>
                <w:sz w:val="16"/>
                <w:szCs w:val="16"/>
              </w:rPr>
            </w:pPr>
          </w:p>
          <w:p w14:paraId="24B1BDEC" w14:textId="18EF95B9" w:rsidR="0032743F" w:rsidRDefault="00567786" w:rsidP="00790AA1">
            <w:pPr>
              <w:pStyle w:val="Heading1"/>
            </w:pPr>
            <w:r>
              <w:t>certificate</w:t>
            </w:r>
            <w:r w:rsidR="007E0868">
              <w:t>s</w:t>
            </w:r>
          </w:p>
          <w:p w14:paraId="733269E2" w14:textId="77777777" w:rsidR="00FD55D4" w:rsidRPr="00567786" w:rsidRDefault="00FD55D4" w:rsidP="007521E5">
            <w:pPr>
              <w:pStyle w:val="Style2"/>
              <w:spacing w:line="276" w:lineRule="auto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Internship Certificate</w:t>
            </w:r>
          </w:p>
          <w:p w14:paraId="6C63E9CE" w14:textId="145470CE" w:rsidR="00265F49" w:rsidRPr="005838E7" w:rsidRDefault="00262A55" w:rsidP="005838E7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Wah</w:t>
            </w:r>
            <w:proofErr w:type="spellEnd"/>
            <w:r>
              <w:rPr>
                <w:sz w:val="21"/>
                <w:szCs w:val="21"/>
              </w:rPr>
              <w:t xml:space="preserve"> General </w:t>
            </w:r>
            <w:r w:rsidR="00FD55D4" w:rsidRPr="00567786">
              <w:rPr>
                <w:sz w:val="21"/>
                <w:szCs w:val="21"/>
              </w:rPr>
              <w:t xml:space="preserve">Hospital, </w:t>
            </w:r>
            <w:proofErr w:type="spellStart"/>
            <w:r w:rsidR="00FD55D4" w:rsidRPr="00567786">
              <w:rPr>
                <w:sz w:val="21"/>
                <w:szCs w:val="21"/>
              </w:rPr>
              <w:t>Wah</w:t>
            </w:r>
            <w:proofErr w:type="spellEnd"/>
            <w:r w:rsidR="00FD55D4" w:rsidRPr="00567786">
              <w:rPr>
                <w:sz w:val="21"/>
                <w:szCs w:val="21"/>
              </w:rPr>
              <w:t xml:space="preserve"> </w:t>
            </w:r>
            <w:proofErr w:type="spellStart"/>
            <w:r w:rsidR="00FD55D4" w:rsidRPr="00567786">
              <w:rPr>
                <w:sz w:val="21"/>
                <w:szCs w:val="21"/>
              </w:rPr>
              <w:t>Cantt</w:t>
            </w:r>
            <w:proofErr w:type="spellEnd"/>
          </w:p>
          <w:p w14:paraId="39AD8120" w14:textId="77777777" w:rsidR="00567786" w:rsidRPr="00567786" w:rsidRDefault="00567786" w:rsidP="006F42A1">
            <w:pPr>
              <w:pStyle w:val="Style2"/>
              <w:spacing w:line="276" w:lineRule="auto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Internship Certificate</w:t>
            </w:r>
          </w:p>
          <w:p w14:paraId="76EA6527" w14:textId="19378747" w:rsidR="00CA5BCA" w:rsidRDefault="00567786" w:rsidP="00CA5BCA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 w:rsidRPr="00567786">
              <w:rPr>
                <w:sz w:val="21"/>
                <w:szCs w:val="21"/>
              </w:rPr>
              <w:t>Sohail</w:t>
            </w:r>
            <w:proofErr w:type="spellEnd"/>
            <w:r w:rsidRPr="00567786">
              <w:rPr>
                <w:sz w:val="21"/>
                <w:szCs w:val="21"/>
              </w:rPr>
              <w:t xml:space="preserve"> Asif Hospital, </w:t>
            </w:r>
            <w:proofErr w:type="spellStart"/>
            <w:r w:rsidRPr="00567786">
              <w:rPr>
                <w:sz w:val="21"/>
                <w:szCs w:val="21"/>
              </w:rPr>
              <w:t>Wah</w:t>
            </w:r>
            <w:proofErr w:type="spellEnd"/>
            <w:r w:rsidRPr="00567786">
              <w:rPr>
                <w:sz w:val="21"/>
                <w:szCs w:val="21"/>
              </w:rPr>
              <w:t xml:space="preserve"> </w:t>
            </w:r>
            <w:proofErr w:type="spellStart"/>
            <w:r w:rsidRPr="00567786">
              <w:rPr>
                <w:sz w:val="21"/>
                <w:szCs w:val="21"/>
              </w:rPr>
              <w:t>Cantt</w:t>
            </w:r>
            <w:proofErr w:type="spellEnd"/>
          </w:p>
          <w:p w14:paraId="76A58A85" w14:textId="79A82D14" w:rsidR="00567786" w:rsidRPr="00567786" w:rsidRDefault="00567786" w:rsidP="006F42A1">
            <w:pPr>
              <w:pStyle w:val="Style2"/>
              <w:spacing w:line="276" w:lineRule="auto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Senior Pharmac</w:t>
            </w:r>
            <w:r w:rsidR="00DA7234">
              <w:rPr>
                <w:sz w:val="21"/>
                <w:szCs w:val="21"/>
              </w:rPr>
              <w:t>y Staff</w:t>
            </w:r>
          </w:p>
          <w:p w14:paraId="2E942CA6" w14:textId="4A5C0040" w:rsidR="00567786" w:rsidRPr="006F42A1" w:rsidRDefault="00567786" w:rsidP="006F42A1">
            <w:pPr>
              <w:spacing w:line="360" w:lineRule="auto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 xml:space="preserve"> City Hospital, </w:t>
            </w:r>
            <w:proofErr w:type="spellStart"/>
            <w:r w:rsidRPr="00567786">
              <w:rPr>
                <w:sz w:val="21"/>
                <w:szCs w:val="21"/>
              </w:rPr>
              <w:t>Wah</w:t>
            </w:r>
            <w:proofErr w:type="spellEnd"/>
            <w:r w:rsidRPr="00567786">
              <w:rPr>
                <w:sz w:val="21"/>
                <w:szCs w:val="21"/>
              </w:rPr>
              <w:t xml:space="preserve"> </w:t>
            </w:r>
            <w:proofErr w:type="spellStart"/>
            <w:r w:rsidRPr="00567786">
              <w:rPr>
                <w:sz w:val="21"/>
                <w:szCs w:val="21"/>
              </w:rPr>
              <w:t>Cantt</w:t>
            </w:r>
            <w:proofErr w:type="spellEnd"/>
          </w:p>
          <w:p w14:paraId="0581A118" w14:textId="77777777" w:rsidR="00567786" w:rsidRPr="00567786" w:rsidRDefault="00567786" w:rsidP="006F42A1">
            <w:pPr>
              <w:pStyle w:val="Style2"/>
              <w:spacing w:line="276" w:lineRule="auto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Pharmacy Attendant</w:t>
            </w:r>
          </w:p>
          <w:p w14:paraId="7F76A5A5" w14:textId="0304F41F" w:rsidR="00567786" w:rsidRPr="006F42A1" w:rsidRDefault="00567786" w:rsidP="006F42A1">
            <w:pPr>
              <w:spacing w:line="360" w:lineRule="auto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E</w:t>
            </w:r>
            <w:r w:rsidR="00DA7234">
              <w:rPr>
                <w:sz w:val="21"/>
                <w:szCs w:val="21"/>
              </w:rPr>
              <w:t>do Eye</w:t>
            </w:r>
            <w:r w:rsidRPr="00567786">
              <w:rPr>
                <w:sz w:val="21"/>
                <w:szCs w:val="21"/>
              </w:rPr>
              <w:t xml:space="preserve"> Hospital, </w:t>
            </w:r>
            <w:proofErr w:type="spellStart"/>
            <w:r w:rsidRPr="00567786">
              <w:rPr>
                <w:sz w:val="21"/>
                <w:szCs w:val="21"/>
              </w:rPr>
              <w:t>Wah</w:t>
            </w:r>
            <w:proofErr w:type="spellEnd"/>
            <w:r w:rsidRPr="00567786">
              <w:rPr>
                <w:sz w:val="21"/>
                <w:szCs w:val="21"/>
              </w:rPr>
              <w:t xml:space="preserve"> </w:t>
            </w:r>
            <w:proofErr w:type="spellStart"/>
            <w:r w:rsidRPr="00567786">
              <w:rPr>
                <w:sz w:val="21"/>
                <w:szCs w:val="21"/>
              </w:rPr>
              <w:t>Cantt</w:t>
            </w:r>
            <w:proofErr w:type="spellEnd"/>
          </w:p>
          <w:p w14:paraId="05BDA959" w14:textId="77777777" w:rsidR="00567786" w:rsidRPr="00DF0281" w:rsidRDefault="00567786" w:rsidP="006F42A1">
            <w:pPr>
              <w:pStyle w:val="Style2"/>
              <w:spacing w:line="276" w:lineRule="auto"/>
              <w:rPr>
                <w:sz w:val="21"/>
                <w:szCs w:val="21"/>
              </w:rPr>
            </w:pPr>
            <w:r w:rsidRPr="00DF0281">
              <w:rPr>
                <w:sz w:val="21"/>
                <w:szCs w:val="21"/>
              </w:rPr>
              <w:t>Pharmacy Staff and Medical Attendant</w:t>
            </w:r>
          </w:p>
          <w:p w14:paraId="02B7DA92" w14:textId="77777777" w:rsidR="00AB7D69" w:rsidRPr="00790AA1" w:rsidRDefault="00567786" w:rsidP="00AB7D69">
            <w:pPr>
              <w:pStyle w:val="Style2"/>
              <w:rPr>
                <w:rFonts w:cstheme="majorBidi"/>
                <w:sz w:val="21"/>
                <w:szCs w:val="21"/>
              </w:rPr>
            </w:pPr>
            <w:r w:rsidRPr="00DF0281">
              <w:rPr>
                <w:sz w:val="21"/>
                <w:szCs w:val="21"/>
              </w:rPr>
              <w:t xml:space="preserve">Medical Help Chemist, </w:t>
            </w:r>
            <w:proofErr w:type="spellStart"/>
            <w:r w:rsidRPr="00DF0281">
              <w:rPr>
                <w:sz w:val="21"/>
                <w:szCs w:val="21"/>
              </w:rPr>
              <w:t>Wah</w:t>
            </w:r>
            <w:proofErr w:type="spellEnd"/>
            <w:r w:rsidRPr="00DF0281">
              <w:rPr>
                <w:sz w:val="21"/>
                <w:szCs w:val="21"/>
              </w:rPr>
              <w:t xml:space="preserve"> </w:t>
            </w:r>
            <w:proofErr w:type="spellStart"/>
            <w:r w:rsidRPr="00DF0281">
              <w:rPr>
                <w:sz w:val="21"/>
                <w:szCs w:val="21"/>
              </w:rPr>
              <w:t>Cantt</w:t>
            </w:r>
            <w:proofErr w:type="spellEnd"/>
          </w:p>
          <w:p w14:paraId="1510179E" w14:textId="77777777" w:rsidR="00790AA1" w:rsidRPr="00AB7D69" w:rsidRDefault="00790AA1" w:rsidP="00CA5BCA">
            <w:pPr>
              <w:pStyle w:val="Style2"/>
              <w:numPr>
                <w:ilvl w:val="0"/>
                <w:numId w:val="0"/>
              </w:numPr>
              <w:ind w:left="360"/>
              <w:rPr>
                <w:rFonts w:cstheme="majorBidi"/>
                <w:sz w:val="21"/>
                <w:szCs w:val="21"/>
              </w:rPr>
            </w:pPr>
          </w:p>
          <w:p w14:paraId="67D8D611" w14:textId="77777777" w:rsidR="00AB7D69" w:rsidRPr="00AB7D69" w:rsidRDefault="00AB7D69" w:rsidP="00A10C89">
            <w:pPr>
              <w:pStyle w:val="Style2"/>
              <w:numPr>
                <w:ilvl w:val="0"/>
                <w:numId w:val="0"/>
              </w:numPr>
              <w:ind w:left="360"/>
              <w:rPr>
                <w:rFonts w:cstheme="majorBidi"/>
                <w:sz w:val="21"/>
                <w:szCs w:val="21"/>
              </w:rPr>
            </w:pPr>
          </w:p>
          <w:p w14:paraId="169577B6" w14:textId="7FD3C597" w:rsidR="00567786" w:rsidRPr="009271BD" w:rsidRDefault="00AD4A38" w:rsidP="009271BD">
            <w:pPr>
              <w:pStyle w:val="Style2"/>
              <w:numPr>
                <w:ilvl w:val="0"/>
                <w:numId w:val="0"/>
              </w:numPr>
              <w:ind w:left="360" w:hanging="360"/>
              <w:rPr>
                <w:rFonts w:cstheme="majorBidi"/>
                <w:sz w:val="21"/>
                <w:szCs w:val="21"/>
              </w:rPr>
            </w:pPr>
            <w:r w:rsidRPr="00DF0281">
              <w:rPr>
                <w:sz w:val="21"/>
                <w:szCs w:val="21"/>
              </w:rPr>
              <w:br/>
            </w:r>
          </w:p>
        </w:tc>
        <w:tc>
          <w:tcPr>
            <w:tcW w:w="224" w:type="dxa"/>
            <w:tcBorders>
              <w:left w:val="single" w:sz="8" w:space="0" w:color="D8BCA4" w:themeColor="accent2" w:themeTint="99"/>
            </w:tcBorders>
          </w:tcPr>
          <w:p w14:paraId="7F1E44EC" w14:textId="55C182EA" w:rsidR="00567786" w:rsidRDefault="00567786" w:rsidP="0033248B"/>
        </w:tc>
        <w:tc>
          <w:tcPr>
            <w:tcW w:w="6476" w:type="dxa"/>
            <w:gridSpan w:val="2"/>
            <w:tcBorders>
              <w:top w:val="single" w:sz="8" w:space="0" w:color="D8BCA4" w:themeColor="accent2" w:themeTint="99"/>
            </w:tcBorders>
          </w:tcPr>
          <w:p w14:paraId="474720B3" w14:textId="77777777" w:rsidR="00567786" w:rsidRPr="00CE7496" w:rsidRDefault="00C478E9" w:rsidP="00CE7496">
            <w:pPr>
              <w:pStyle w:val="Heading1"/>
            </w:pPr>
            <w:sdt>
              <w:sdtPr>
                <w:id w:val="-1767221959"/>
                <w:placeholder>
                  <w:docPart w:val="BDE6A59C89BA4247A305B6D7A0BCE2F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67786" w:rsidRPr="00CE7496">
                  <w:t>Experience</w:t>
                </w:r>
              </w:sdtContent>
            </w:sdt>
          </w:p>
          <w:p w14:paraId="0EBE3C63" w14:textId="652B37B9" w:rsidR="00567786" w:rsidRPr="00567786" w:rsidRDefault="00567786" w:rsidP="0033248B">
            <w:pPr>
              <w:pStyle w:val="Heading2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home se</w:t>
            </w:r>
            <w:r w:rsidR="002426C8">
              <w:rPr>
                <w:sz w:val="21"/>
                <w:szCs w:val="21"/>
              </w:rPr>
              <w:t>S</w:t>
            </w:r>
            <w:r w:rsidRPr="00567786">
              <w:rPr>
                <w:sz w:val="21"/>
                <w:szCs w:val="21"/>
              </w:rPr>
              <w:t>sions • january 2021-present</w:t>
            </w:r>
          </w:p>
          <w:p w14:paraId="331F4EC6" w14:textId="12A03A57" w:rsidR="00567786" w:rsidRPr="006F42A1" w:rsidRDefault="00567786" w:rsidP="00CE7496">
            <w:pPr>
              <w:pStyle w:val="Heading3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F42A1">
              <w:rPr>
                <w:color w:val="000000" w:themeColor="text1"/>
                <w:sz w:val="21"/>
                <w:szCs w:val="21"/>
              </w:rPr>
              <w:t>Wah</w:t>
            </w:r>
            <w:proofErr w:type="spellEnd"/>
            <w:r w:rsidRPr="006F42A1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F42A1">
              <w:rPr>
                <w:color w:val="000000" w:themeColor="text1"/>
                <w:sz w:val="21"/>
                <w:szCs w:val="21"/>
              </w:rPr>
              <w:t>Cantt</w:t>
            </w:r>
            <w:proofErr w:type="spellEnd"/>
            <w:r w:rsidR="007E0868">
              <w:rPr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6F42A1">
              <w:rPr>
                <w:color w:val="000000" w:themeColor="text1"/>
                <w:sz w:val="21"/>
                <w:szCs w:val="21"/>
              </w:rPr>
              <w:t>Taxila</w:t>
            </w:r>
            <w:proofErr w:type="spellEnd"/>
            <w:r w:rsidR="007E0868">
              <w:rPr>
                <w:color w:val="000000" w:themeColor="text1"/>
                <w:sz w:val="21"/>
                <w:szCs w:val="21"/>
              </w:rPr>
              <w:t xml:space="preserve"> and </w:t>
            </w:r>
            <w:r w:rsidRPr="006F42A1">
              <w:rPr>
                <w:color w:val="000000" w:themeColor="text1"/>
                <w:sz w:val="21"/>
                <w:szCs w:val="21"/>
              </w:rPr>
              <w:t>Haripur Region</w:t>
            </w:r>
          </w:p>
          <w:p w14:paraId="3621E01E" w14:textId="4251A798" w:rsidR="00A705EA" w:rsidRDefault="00567786" w:rsidP="005620A9">
            <w:pPr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Delivering physiotherapy at patients' homes, customizing treatments for</w:t>
            </w:r>
            <w:r w:rsidR="00DA17A7">
              <w:t xml:space="preserve"> </w:t>
            </w:r>
            <w:r w:rsidR="00A705EA" w:rsidRPr="00A705EA">
              <w:rPr>
                <w:sz w:val="21"/>
                <w:szCs w:val="21"/>
              </w:rPr>
              <w:t>comfort and convenience</w:t>
            </w:r>
          </w:p>
          <w:p w14:paraId="3AD22050" w14:textId="77777777" w:rsidR="00AD4A38" w:rsidRDefault="00AD4A38" w:rsidP="00AD4A38">
            <w:pPr>
              <w:pStyle w:val="Heading3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PRIVATE CLINIC</w:t>
            </w:r>
            <w:r w:rsidRPr="00A705EA">
              <w:rPr>
                <w:rFonts w:asciiTheme="majorHAnsi" w:hAnsiTheme="majorHAnsi"/>
                <w:sz w:val="21"/>
                <w:szCs w:val="21"/>
              </w:rPr>
              <w:t>• 18 DEC 2023</w:t>
            </w:r>
            <w:r>
              <w:rPr>
                <w:rFonts w:asciiTheme="majorHAnsi" w:hAnsiTheme="majorHAnsi"/>
                <w:sz w:val="21"/>
                <w:szCs w:val="21"/>
              </w:rPr>
              <w:t>-PRESENT</w:t>
            </w:r>
          </w:p>
          <w:p w14:paraId="1F86296A" w14:textId="77777777" w:rsidR="00AD4A38" w:rsidRDefault="00AD4A38" w:rsidP="00AD4A38">
            <w:pPr>
              <w:pStyle w:val="Heading3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MAC Hospital, </w:t>
            </w:r>
            <w:proofErr w:type="spellStart"/>
            <w:r w:rsidRPr="00AD4A38">
              <w:rPr>
                <w:color w:val="000000" w:themeColor="text1"/>
                <w:sz w:val="21"/>
                <w:szCs w:val="21"/>
              </w:rPr>
              <w:t>Wah</w:t>
            </w:r>
            <w:proofErr w:type="spellEnd"/>
            <w:r w:rsidRPr="00AD4A38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4A38">
              <w:rPr>
                <w:color w:val="000000" w:themeColor="text1"/>
                <w:sz w:val="21"/>
                <w:szCs w:val="21"/>
              </w:rPr>
              <w:t>Cantt</w:t>
            </w:r>
            <w:proofErr w:type="spellEnd"/>
          </w:p>
          <w:p w14:paraId="6A3AD3D4" w14:textId="78EF78BC" w:rsidR="00DA17A7" w:rsidRPr="00B836F8" w:rsidRDefault="00DA17A7" w:rsidP="00AD4A38">
            <w:pPr>
              <w:pStyle w:val="Heading3"/>
              <w:rPr>
                <w:rFonts w:asciiTheme="majorHAnsi" w:hAnsiTheme="majorHAnsi"/>
                <w:color w:val="3B3838" w:themeColor="background2" w:themeShade="40"/>
                <w:sz w:val="21"/>
                <w:szCs w:val="21"/>
              </w:rPr>
            </w:pPr>
            <w:r w:rsidRPr="00B836F8">
              <w:rPr>
                <w:rFonts w:asciiTheme="majorHAnsi" w:hAnsiTheme="majorHAnsi"/>
                <w:color w:val="3B3838" w:themeColor="background2" w:themeShade="40"/>
                <w:sz w:val="21"/>
                <w:szCs w:val="21"/>
              </w:rPr>
              <w:t xml:space="preserve">INTERNSHIP • </w:t>
            </w:r>
            <w:r w:rsidR="00A705EA" w:rsidRPr="00B836F8">
              <w:rPr>
                <w:rFonts w:asciiTheme="majorHAnsi" w:hAnsiTheme="majorHAnsi"/>
                <w:color w:val="3B3838" w:themeColor="background2" w:themeShade="40"/>
                <w:sz w:val="21"/>
                <w:szCs w:val="21"/>
              </w:rPr>
              <w:t>18 DEC 2023 –</w:t>
            </w:r>
            <w:r w:rsidRPr="00B836F8">
              <w:rPr>
                <w:rFonts w:asciiTheme="majorHAnsi" w:hAnsiTheme="majorHAnsi"/>
                <w:color w:val="3B3838" w:themeColor="background2" w:themeShade="40"/>
                <w:sz w:val="21"/>
                <w:szCs w:val="21"/>
              </w:rPr>
              <w:t xml:space="preserve"> </w:t>
            </w:r>
            <w:r w:rsidR="00A705EA" w:rsidRPr="00B836F8">
              <w:rPr>
                <w:rFonts w:asciiTheme="majorHAnsi" w:hAnsiTheme="majorHAnsi"/>
                <w:color w:val="3B3838" w:themeColor="background2" w:themeShade="40"/>
                <w:sz w:val="21"/>
                <w:szCs w:val="21"/>
              </w:rPr>
              <w:t xml:space="preserve">18 MARCH </w:t>
            </w:r>
            <w:r w:rsidRPr="00B836F8">
              <w:rPr>
                <w:rFonts w:asciiTheme="majorHAnsi" w:hAnsiTheme="majorHAnsi"/>
                <w:color w:val="3B3838" w:themeColor="background2" w:themeShade="40"/>
                <w:sz w:val="21"/>
                <w:szCs w:val="21"/>
              </w:rPr>
              <w:t>202</w:t>
            </w:r>
            <w:r w:rsidR="00A705EA" w:rsidRPr="00B836F8">
              <w:rPr>
                <w:rFonts w:asciiTheme="majorHAnsi" w:hAnsiTheme="majorHAnsi"/>
                <w:color w:val="3B3838" w:themeColor="background2" w:themeShade="40"/>
                <w:sz w:val="21"/>
                <w:szCs w:val="21"/>
              </w:rPr>
              <w:t>4</w:t>
            </w:r>
            <w:r w:rsidR="00567786" w:rsidRPr="00B836F8">
              <w:rPr>
                <w:rFonts w:asciiTheme="majorHAnsi" w:hAnsiTheme="majorHAnsi"/>
                <w:color w:val="3B3838" w:themeColor="background2" w:themeShade="40"/>
                <w:sz w:val="21"/>
                <w:szCs w:val="21"/>
              </w:rPr>
              <w:t xml:space="preserve"> </w:t>
            </w:r>
          </w:p>
          <w:p w14:paraId="39573F54" w14:textId="36B98DFF" w:rsidR="00567786" w:rsidRDefault="00A705EA" w:rsidP="00A705EA">
            <w:pPr>
              <w:pStyle w:val="Heading3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F42A1">
              <w:rPr>
                <w:color w:val="000000" w:themeColor="text1"/>
                <w:sz w:val="21"/>
                <w:szCs w:val="21"/>
              </w:rPr>
              <w:t>Wah</w:t>
            </w:r>
            <w:proofErr w:type="spellEnd"/>
            <w:r w:rsidRPr="006F42A1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General Hospital, </w:t>
            </w:r>
            <w:proofErr w:type="spellStart"/>
            <w:r w:rsidRPr="006F42A1">
              <w:rPr>
                <w:color w:val="000000" w:themeColor="text1"/>
                <w:sz w:val="21"/>
                <w:szCs w:val="21"/>
              </w:rPr>
              <w:t>Taxila</w:t>
            </w:r>
            <w:proofErr w:type="spellEnd"/>
          </w:p>
          <w:p w14:paraId="7AABE8AF" w14:textId="37FACA86" w:rsidR="00B836F8" w:rsidRDefault="00B836F8" w:rsidP="00B836F8">
            <w:pPr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Completed physiotherapy internship at</w:t>
            </w:r>
            <w:r w:rsidR="008F1362">
              <w:rPr>
                <w:sz w:val="21"/>
                <w:szCs w:val="21"/>
              </w:rPr>
              <w:t xml:space="preserve"> </w:t>
            </w:r>
            <w:proofErr w:type="spellStart"/>
            <w:r w:rsidR="008F1362">
              <w:rPr>
                <w:sz w:val="21"/>
                <w:szCs w:val="21"/>
              </w:rPr>
              <w:t>Wah</w:t>
            </w:r>
            <w:proofErr w:type="spellEnd"/>
            <w:r w:rsidR="008F1362">
              <w:rPr>
                <w:sz w:val="21"/>
                <w:szCs w:val="21"/>
              </w:rPr>
              <w:t xml:space="preserve"> General </w:t>
            </w:r>
            <w:r>
              <w:rPr>
                <w:sz w:val="21"/>
                <w:szCs w:val="21"/>
              </w:rPr>
              <w:t>hospital.</w:t>
            </w:r>
          </w:p>
          <w:p w14:paraId="63254CC2" w14:textId="39394349" w:rsidR="00567786" w:rsidRPr="00567786" w:rsidRDefault="00DF0281" w:rsidP="00CE7496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  <w:r w:rsidR="00567786" w:rsidRPr="00567786">
              <w:rPr>
                <w:sz w:val="21"/>
                <w:szCs w:val="21"/>
              </w:rPr>
              <w:t>internship • feb 2023 - august 2023</w:t>
            </w:r>
          </w:p>
          <w:p w14:paraId="28FEA71D" w14:textId="77777777" w:rsidR="00567786" w:rsidRPr="00567786" w:rsidRDefault="00567786" w:rsidP="00A63F8D">
            <w:pPr>
              <w:pStyle w:val="Heading3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 xml:space="preserve">Asif Hospital, </w:t>
            </w:r>
            <w:proofErr w:type="spellStart"/>
            <w:r w:rsidRPr="00567786">
              <w:rPr>
                <w:sz w:val="21"/>
                <w:szCs w:val="21"/>
              </w:rPr>
              <w:t>Wah</w:t>
            </w:r>
            <w:proofErr w:type="spellEnd"/>
            <w:r w:rsidRPr="00567786">
              <w:rPr>
                <w:sz w:val="21"/>
                <w:szCs w:val="21"/>
              </w:rPr>
              <w:t xml:space="preserve"> </w:t>
            </w:r>
            <w:proofErr w:type="spellStart"/>
            <w:r w:rsidRPr="00567786">
              <w:rPr>
                <w:sz w:val="21"/>
                <w:szCs w:val="21"/>
              </w:rPr>
              <w:t>Cantt</w:t>
            </w:r>
            <w:proofErr w:type="spellEnd"/>
          </w:p>
          <w:p w14:paraId="4C5DC7F2" w14:textId="34EA3573" w:rsidR="00567786" w:rsidRPr="00567786" w:rsidRDefault="00567786" w:rsidP="00A63F8D">
            <w:pPr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Completed physiotherapy internship at IDC, gaining hands-on experience in assessment, treatment, and collaboration within a multidisciplinary team.</w:t>
            </w:r>
          </w:p>
          <w:p w14:paraId="44CC6289" w14:textId="77777777" w:rsidR="00567786" w:rsidRPr="00C446C0" w:rsidRDefault="00567786" w:rsidP="00AB46F3">
            <w:pPr>
              <w:pStyle w:val="Heading2"/>
              <w:rPr>
                <w:sz w:val="16"/>
                <w:szCs w:val="16"/>
              </w:rPr>
            </w:pPr>
          </w:p>
          <w:p w14:paraId="6FECF084" w14:textId="77777777" w:rsidR="00567786" w:rsidRPr="00567786" w:rsidRDefault="00567786" w:rsidP="00567786">
            <w:pPr>
              <w:pStyle w:val="Heading2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Teaching Experience • feb 2022-april 2022</w:t>
            </w:r>
          </w:p>
          <w:p w14:paraId="6FD3F47B" w14:textId="6A0446E3" w:rsidR="00567786" w:rsidRPr="00567786" w:rsidRDefault="00567786" w:rsidP="00D402D3">
            <w:pPr>
              <w:pStyle w:val="Heading3"/>
              <w:spacing w:line="276" w:lineRule="auto"/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Aman Medical Institute,</w:t>
            </w:r>
            <w:r w:rsidR="00E24FF1">
              <w:rPr>
                <w:sz w:val="21"/>
                <w:szCs w:val="21"/>
              </w:rPr>
              <w:t xml:space="preserve"> Islamabad </w:t>
            </w:r>
          </w:p>
          <w:p w14:paraId="31570EB1" w14:textId="77777777" w:rsidR="00567786" w:rsidRPr="00567786" w:rsidRDefault="00567786" w:rsidP="00AB46F3">
            <w:pPr>
              <w:rPr>
                <w:sz w:val="21"/>
                <w:szCs w:val="21"/>
              </w:rPr>
            </w:pPr>
            <w:r w:rsidRPr="00567786">
              <w:rPr>
                <w:sz w:val="21"/>
                <w:szCs w:val="21"/>
              </w:rPr>
              <w:t>Contributed to the education of diploma students</w:t>
            </w:r>
          </w:p>
          <w:p w14:paraId="73DB6773" w14:textId="77777777" w:rsidR="00567786" w:rsidRPr="00C446C0" w:rsidRDefault="00567786" w:rsidP="00AB46F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D4298F1" w14:textId="43429708" w:rsidR="006F42A1" w:rsidRPr="00AD4A38" w:rsidRDefault="00567786" w:rsidP="006F42A1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567786">
              <w:rPr>
                <w:rFonts w:asciiTheme="majorHAnsi" w:hAnsiTheme="majorHAnsi"/>
                <w:sz w:val="21"/>
                <w:szCs w:val="21"/>
              </w:rPr>
              <w:t xml:space="preserve">VOLUNTEER EXPERIENCE </w:t>
            </w:r>
            <w:r w:rsidR="00AD4A38" w:rsidRPr="00AD4A38">
              <w:rPr>
                <w:rFonts w:asciiTheme="majorHAnsi" w:hAnsiTheme="majorHAnsi"/>
                <w:sz w:val="21"/>
                <w:szCs w:val="21"/>
              </w:rPr>
              <w:t xml:space="preserve">• </w:t>
            </w:r>
            <w:r w:rsidR="00AD4A38">
              <w:rPr>
                <w:rFonts w:asciiTheme="majorHAnsi" w:hAnsiTheme="majorHAnsi"/>
                <w:sz w:val="21"/>
                <w:szCs w:val="21"/>
              </w:rPr>
              <w:t>ISLAMABAD</w:t>
            </w:r>
          </w:p>
          <w:p w14:paraId="02F02D8D" w14:textId="0CB16AEC" w:rsidR="00567786" w:rsidRPr="00567786" w:rsidRDefault="007E0868" w:rsidP="00AB46F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Served as </w:t>
            </w:r>
            <w:r w:rsidR="00567786" w:rsidRPr="00567786">
              <w:rPr>
                <w:rFonts w:cstheme="minorHAnsi"/>
                <w:sz w:val="21"/>
                <w:szCs w:val="21"/>
              </w:rPr>
              <w:t xml:space="preserve">a skilled person in </w:t>
            </w:r>
            <w:proofErr w:type="spellStart"/>
            <w:r w:rsidR="00567786" w:rsidRPr="00567786">
              <w:rPr>
                <w:rFonts w:cstheme="minorHAnsi"/>
                <w:sz w:val="21"/>
                <w:szCs w:val="21"/>
              </w:rPr>
              <w:t>Covid</w:t>
            </w:r>
            <w:proofErr w:type="spellEnd"/>
            <w:r w:rsidR="00567786" w:rsidRPr="00567786">
              <w:rPr>
                <w:rFonts w:cstheme="minorHAnsi"/>
                <w:sz w:val="21"/>
                <w:szCs w:val="21"/>
              </w:rPr>
              <w:t xml:space="preserve"> 19 campaign (</w:t>
            </w:r>
            <w:r>
              <w:rPr>
                <w:rFonts w:cstheme="minorHAnsi"/>
                <w:sz w:val="21"/>
                <w:szCs w:val="21"/>
              </w:rPr>
              <w:t>December</w:t>
            </w:r>
            <w:r w:rsidR="00567786" w:rsidRPr="00567786">
              <w:rPr>
                <w:rFonts w:cstheme="minorHAnsi"/>
                <w:sz w:val="21"/>
                <w:szCs w:val="21"/>
              </w:rPr>
              <w:t xml:space="preserve"> 2023)</w:t>
            </w:r>
          </w:p>
          <w:p w14:paraId="715E7D7B" w14:textId="3CF32816" w:rsidR="007E263D" w:rsidRDefault="007E0868" w:rsidP="00D402D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Served as a skilled person in</w:t>
            </w:r>
            <w:r w:rsidR="00567786" w:rsidRPr="00567786">
              <w:rPr>
                <w:rFonts w:cstheme="minorHAnsi"/>
                <w:sz w:val="21"/>
                <w:szCs w:val="21"/>
              </w:rPr>
              <w:t xml:space="preserve"> MR campaign (November 2021)</w:t>
            </w:r>
          </w:p>
          <w:p w14:paraId="0E3F5780" w14:textId="77777777" w:rsidR="00D402D3" w:rsidRPr="00D402D3" w:rsidRDefault="00D402D3" w:rsidP="00D402D3">
            <w:pPr>
              <w:rPr>
                <w:rFonts w:cstheme="minorHAnsi"/>
                <w:sz w:val="8"/>
                <w:szCs w:val="8"/>
              </w:rPr>
            </w:pPr>
          </w:p>
          <w:p w14:paraId="69F28360" w14:textId="77777777" w:rsidR="00AD4A38" w:rsidRPr="00AD4A38" w:rsidRDefault="00AD4A38" w:rsidP="00AD4A38">
            <w:pPr>
              <w:keepNext/>
              <w:keepLines/>
              <w:spacing w:before="120" w:after="120"/>
              <w:outlineLvl w:val="2"/>
              <w:rPr>
                <w:rFonts w:eastAsiaTheme="majorEastAsia" w:cstheme="majorBidi"/>
                <w:color w:val="171B23" w:themeColor="accent1" w:themeShade="7F"/>
                <w:sz w:val="21"/>
                <w:szCs w:val="21"/>
              </w:rPr>
            </w:pPr>
            <w:r w:rsidRPr="00AD4A38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LANGUAGES</w:t>
            </w:r>
          </w:p>
          <w:p w14:paraId="2E51623B" w14:textId="4B676EB5" w:rsidR="007E263D" w:rsidRPr="00B836F8" w:rsidRDefault="00B836F8" w:rsidP="00B836F8">
            <w:pPr>
              <w:ind w:left="360" w:hanging="360"/>
              <w:rPr>
                <w:rFonts w:cs="Times New Roman (Body CS)"/>
                <w:sz w:val="21"/>
                <w:szCs w:val="21"/>
              </w:rPr>
            </w:pPr>
            <w:r w:rsidRPr="00AD4A38">
              <w:rPr>
                <w:rFonts w:asciiTheme="majorHAnsi" w:hAnsiTheme="majorHAnsi"/>
                <w:sz w:val="21"/>
                <w:szCs w:val="21"/>
              </w:rPr>
              <w:t xml:space="preserve">• </w:t>
            </w:r>
            <w:r w:rsidR="00AD4A38" w:rsidRPr="00AD4A38">
              <w:rPr>
                <w:rFonts w:cs="Times New Roman (Body CS)"/>
                <w:sz w:val="21"/>
                <w:szCs w:val="21"/>
              </w:rPr>
              <w:t>Urdu</w:t>
            </w:r>
            <w:r>
              <w:rPr>
                <w:rFonts w:cs="Times New Roman (Body CS)"/>
                <w:sz w:val="21"/>
                <w:szCs w:val="21"/>
              </w:rPr>
              <w:t xml:space="preserve"> </w:t>
            </w:r>
            <w:r w:rsidRPr="00AD4A38">
              <w:rPr>
                <w:rFonts w:asciiTheme="majorHAnsi" w:hAnsiTheme="majorHAnsi"/>
                <w:sz w:val="21"/>
                <w:szCs w:val="21"/>
              </w:rPr>
              <w:t xml:space="preserve">• </w:t>
            </w:r>
            <w:r>
              <w:rPr>
                <w:rFonts w:cs="Times New Roman (Body CS)"/>
                <w:sz w:val="21"/>
                <w:szCs w:val="21"/>
              </w:rPr>
              <w:t xml:space="preserve"> </w:t>
            </w:r>
            <w:r w:rsidR="00AD4A38" w:rsidRPr="00AD4A38">
              <w:rPr>
                <w:rFonts w:cs="Times New Roman (Body CS)"/>
                <w:sz w:val="21"/>
                <w:szCs w:val="21"/>
              </w:rPr>
              <w:t>English</w:t>
            </w:r>
            <w:r>
              <w:rPr>
                <w:rFonts w:cs="Times New Roman (Body CS)"/>
                <w:sz w:val="21"/>
                <w:szCs w:val="21"/>
              </w:rPr>
              <w:t xml:space="preserve"> </w:t>
            </w:r>
            <w:r w:rsidRPr="00AD4A38">
              <w:rPr>
                <w:rFonts w:asciiTheme="majorHAnsi" w:hAnsiTheme="majorHAnsi"/>
                <w:sz w:val="21"/>
                <w:szCs w:val="21"/>
              </w:rPr>
              <w:t xml:space="preserve">• </w:t>
            </w:r>
            <w:r w:rsidR="00AD4A38" w:rsidRPr="00AD4A38">
              <w:rPr>
                <w:sz w:val="21"/>
                <w:szCs w:val="21"/>
              </w:rPr>
              <w:t>Punjabi</w:t>
            </w:r>
          </w:p>
        </w:tc>
      </w:tr>
    </w:tbl>
    <w:p w14:paraId="3C95910D" w14:textId="77777777" w:rsidR="004F03F5" w:rsidRPr="004F03F5" w:rsidRDefault="004F03F5" w:rsidP="0002353C"/>
    <w:sectPr w:rsidR="004F03F5" w:rsidRPr="004F03F5" w:rsidSect="0084569D">
      <w:pgSz w:w="12240" w:h="15840" w:code="1"/>
      <w:pgMar w:top="90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77F6" w14:textId="77777777" w:rsidR="00D1468C" w:rsidRDefault="00D1468C" w:rsidP="00F316AD">
      <w:r>
        <w:separator/>
      </w:r>
    </w:p>
  </w:endnote>
  <w:endnote w:type="continuationSeparator" w:id="0">
    <w:p w14:paraId="4C152539" w14:textId="77777777" w:rsidR="00D1468C" w:rsidRDefault="00D1468C" w:rsidP="00F316AD">
      <w:r>
        <w:continuationSeparator/>
      </w:r>
    </w:p>
  </w:endnote>
  <w:endnote w:type="continuationNotice" w:id="1">
    <w:p w14:paraId="12B88CE3" w14:textId="77777777" w:rsidR="00D1468C" w:rsidRDefault="00D14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33CA" w14:textId="77777777" w:rsidR="00D1468C" w:rsidRDefault="00D1468C" w:rsidP="00F316AD">
      <w:r>
        <w:separator/>
      </w:r>
    </w:p>
  </w:footnote>
  <w:footnote w:type="continuationSeparator" w:id="0">
    <w:p w14:paraId="3D4048D8" w14:textId="77777777" w:rsidR="00D1468C" w:rsidRDefault="00D1468C" w:rsidP="00F316AD">
      <w:r>
        <w:continuationSeparator/>
      </w:r>
    </w:p>
  </w:footnote>
  <w:footnote w:type="continuationNotice" w:id="1">
    <w:p w14:paraId="74BBB0C6" w14:textId="77777777" w:rsidR="00D1468C" w:rsidRDefault="00D146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10105"/>
    <w:multiLevelType w:val="hybridMultilevel"/>
    <w:tmpl w:val="A02C5C58"/>
    <w:lvl w:ilvl="0" w:tplc="2DF0ABD2">
      <w:start w:val="1"/>
      <w:numFmt w:val="bullet"/>
      <w:pStyle w:val="Style2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A3BD3"/>
    <w:multiLevelType w:val="hybridMultilevel"/>
    <w:tmpl w:val="8C4A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2D81"/>
    <w:multiLevelType w:val="hybridMultilevel"/>
    <w:tmpl w:val="F30E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35574"/>
    <w:multiLevelType w:val="multilevel"/>
    <w:tmpl w:val="B69615D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A4E45"/>
    <w:multiLevelType w:val="hybridMultilevel"/>
    <w:tmpl w:val="07C4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75124">
    <w:abstractNumId w:val="5"/>
  </w:num>
  <w:num w:numId="2" w16cid:durableId="422535719">
    <w:abstractNumId w:val="0"/>
  </w:num>
  <w:num w:numId="3" w16cid:durableId="1810049275">
    <w:abstractNumId w:val="3"/>
  </w:num>
  <w:num w:numId="4" w16cid:durableId="1788809556">
    <w:abstractNumId w:val="4"/>
  </w:num>
  <w:num w:numId="5" w16cid:durableId="1494643894">
    <w:abstractNumId w:val="1"/>
  </w:num>
  <w:num w:numId="6" w16cid:durableId="18070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4D"/>
    <w:rsid w:val="00000AEC"/>
    <w:rsid w:val="0002353C"/>
    <w:rsid w:val="000238CE"/>
    <w:rsid w:val="00037833"/>
    <w:rsid w:val="000453C1"/>
    <w:rsid w:val="00064602"/>
    <w:rsid w:val="00065553"/>
    <w:rsid w:val="000E1D44"/>
    <w:rsid w:val="00106039"/>
    <w:rsid w:val="00137C2D"/>
    <w:rsid w:val="00140F40"/>
    <w:rsid w:val="0015252B"/>
    <w:rsid w:val="00166394"/>
    <w:rsid w:val="0016696C"/>
    <w:rsid w:val="001755F8"/>
    <w:rsid w:val="00186FDF"/>
    <w:rsid w:val="00194350"/>
    <w:rsid w:val="001A4DBF"/>
    <w:rsid w:val="001B744B"/>
    <w:rsid w:val="001C4A17"/>
    <w:rsid w:val="001D74DD"/>
    <w:rsid w:val="0020696E"/>
    <w:rsid w:val="00210701"/>
    <w:rsid w:val="002356A2"/>
    <w:rsid w:val="002426C8"/>
    <w:rsid w:val="00260B1C"/>
    <w:rsid w:val="00262A55"/>
    <w:rsid w:val="00265F49"/>
    <w:rsid w:val="00271A16"/>
    <w:rsid w:val="002745A5"/>
    <w:rsid w:val="00280DBB"/>
    <w:rsid w:val="00294052"/>
    <w:rsid w:val="0029770D"/>
    <w:rsid w:val="002A187B"/>
    <w:rsid w:val="002C503A"/>
    <w:rsid w:val="002D12DA"/>
    <w:rsid w:val="002E654A"/>
    <w:rsid w:val="00300D37"/>
    <w:rsid w:val="003019B2"/>
    <w:rsid w:val="00311FD2"/>
    <w:rsid w:val="003220F2"/>
    <w:rsid w:val="0032743F"/>
    <w:rsid w:val="0033248B"/>
    <w:rsid w:val="003334FA"/>
    <w:rsid w:val="0034688D"/>
    <w:rsid w:val="00366C2A"/>
    <w:rsid w:val="003A08F7"/>
    <w:rsid w:val="003B738C"/>
    <w:rsid w:val="003E7565"/>
    <w:rsid w:val="003F2D42"/>
    <w:rsid w:val="0040233B"/>
    <w:rsid w:val="0040738F"/>
    <w:rsid w:val="00425848"/>
    <w:rsid w:val="00445214"/>
    <w:rsid w:val="00446803"/>
    <w:rsid w:val="00471FD0"/>
    <w:rsid w:val="00481994"/>
    <w:rsid w:val="004B1F74"/>
    <w:rsid w:val="004B5F10"/>
    <w:rsid w:val="004E4187"/>
    <w:rsid w:val="004F03F5"/>
    <w:rsid w:val="004F531F"/>
    <w:rsid w:val="00511A6E"/>
    <w:rsid w:val="00555520"/>
    <w:rsid w:val="005620A9"/>
    <w:rsid w:val="005630CF"/>
    <w:rsid w:val="00567786"/>
    <w:rsid w:val="0057534A"/>
    <w:rsid w:val="005838E7"/>
    <w:rsid w:val="0058768E"/>
    <w:rsid w:val="00597AD7"/>
    <w:rsid w:val="00601622"/>
    <w:rsid w:val="00605A5B"/>
    <w:rsid w:val="00611CD0"/>
    <w:rsid w:val="00647EE2"/>
    <w:rsid w:val="00692B82"/>
    <w:rsid w:val="00697724"/>
    <w:rsid w:val="006C60E6"/>
    <w:rsid w:val="006E70D3"/>
    <w:rsid w:val="006F42A1"/>
    <w:rsid w:val="007127A0"/>
    <w:rsid w:val="007302D3"/>
    <w:rsid w:val="00742E1C"/>
    <w:rsid w:val="007740AD"/>
    <w:rsid w:val="00790AA1"/>
    <w:rsid w:val="007A3D57"/>
    <w:rsid w:val="007B0F94"/>
    <w:rsid w:val="007B3957"/>
    <w:rsid w:val="007E0868"/>
    <w:rsid w:val="007E263D"/>
    <w:rsid w:val="0084513D"/>
    <w:rsid w:val="0084569D"/>
    <w:rsid w:val="0084757D"/>
    <w:rsid w:val="00872A76"/>
    <w:rsid w:val="008A01CE"/>
    <w:rsid w:val="008A7705"/>
    <w:rsid w:val="008B5D4D"/>
    <w:rsid w:val="008B6E66"/>
    <w:rsid w:val="008C5144"/>
    <w:rsid w:val="008D0091"/>
    <w:rsid w:val="008F1362"/>
    <w:rsid w:val="008F3CE2"/>
    <w:rsid w:val="009079F3"/>
    <w:rsid w:val="00924649"/>
    <w:rsid w:val="009271BD"/>
    <w:rsid w:val="00927425"/>
    <w:rsid w:val="009538EE"/>
    <w:rsid w:val="009A7E48"/>
    <w:rsid w:val="009C0059"/>
    <w:rsid w:val="009C0C11"/>
    <w:rsid w:val="009C41AF"/>
    <w:rsid w:val="009D1B58"/>
    <w:rsid w:val="009F6F67"/>
    <w:rsid w:val="00A005D6"/>
    <w:rsid w:val="00A03035"/>
    <w:rsid w:val="00A03D64"/>
    <w:rsid w:val="00A10C09"/>
    <w:rsid w:val="00A10C89"/>
    <w:rsid w:val="00A125E9"/>
    <w:rsid w:val="00A134EE"/>
    <w:rsid w:val="00A201AE"/>
    <w:rsid w:val="00A23870"/>
    <w:rsid w:val="00A24B78"/>
    <w:rsid w:val="00A452FD"/>
    <w:rsid w:val="00A63F8D"/>
    <w:rsid w:val="00A705EA"/>
    <w:rsid w:val="00A76A25"/>
    <w:rsid w:val="00A77921"/>
    <w:rsid w:val="00AA3EF7"/>
    <w:rsid w:val="00AB46F3"/>
    <w:rsid w:val="00AB7D69"/>
    <w:rsid w:val="00AC0430"/>
    <w:rsid w:val="00AD4A38"/>
    <w:rsid w:val="00B07F04"/>
    <w:rsid w:val="00B471FA"/>
    <w:rsid w:val="00B575FB"/>
    <w:rsid w:val="00B836F8"/>
    <w:rsid w:val="00B9734B"/>
    <w:rsid w:val="00BA1FF9"/>
    <w:rsid w:val="00BC413C"/>
    <w:rsid w:val="00BF7B29"/>
    <w:rsid w:val="00C064CA"/>
    <w:rsid w:val="00C1095A"/>
    <w:rsid w:val="00C36587"/>
    <w:rsid w:val="00C446C0"/>
    <w:rsid w:val="00C478E9"/>
    <w:rsid w:val="00C55791"/>
    <w:rsid w:val="00C55D85"/>
    <w:rsid w:val="00C83BC9"/>
    <w:rsid w:val="00CA2273"/>
    <w:rsid w:val="00CA5BCA"/>
    <w:rsid w:val="00CC27E8"/>
    <w:rsid w:val="00CD008D"/>
    <w:rsid w:val="00CD50FD"/>
    <w:rsid w:val="00CD7F27"/>
    <w:rsid w:val="00CE2B1B"/>
    <w:rsid w:val="00CE4EAB"/>
    <w:rsid w:val="00CE7496"/>
    <w:rsid w:val="00CE76B9"/>
    <w:rsid w:val="00CF1FD7"/>
    <w:rsid w:val="00D05DEF"/>
    <w:rsid w:val="00D1210C"/>
    <w:rsid w:val="00D13B46"/>
    <w:rsid w:val="00D1468C"/>
    <w:rsid w:val="00D255E1"/>
    <w:rsid w:val="00D365FA"/>
    <w:rsid w:val="00D402D3"/>
    <w:rsid w:val="00D47124"/>
    <w:rsid w:val="00D715E7"/>
    <w:rsid w:val="00D834F0"/>
    <w:rsid w:val="00DA17A7"/>
    <w:rsid w:val="00DA391A"/>
    <w:rsid w:val="00DA7234"/>
    <w:rsid w:val="00DC715A"/>
    <w:rsid w:val="00DD46B2"/>
    <w:rsid w:val="00DD5D7B"/>
    <w:rsid w:val="00DE7CC5"/>
    <w:rsid w:val="00DF0281"/>
    <w:rsid w:val="00E10F01"/>
    <w:rsid w:val="00E11608"/>
    <w:rsid w:val="00E24FF1"/>
    <w:rsid w:val="00E61BAC"/>
    <w:rsid w:val="00E842E3"/>
    <w:rsid w:val="00EB3739"/>
    <w:rsid w:val="00EE2991"/>
    <w:rsid w:val="00EE2BDB"/>
    <w:rsid w:val="00F012B4"/>
    <w:rsid w:val="00F07A0E"/>
    <w:rsid w:val="00F10CEC"/>
    <w:rsid w:val="00F316AD"/>
    <w:rsid w:val="00F350B2"/>
    <w:rsid w:val="00F42EBA"/>
    <w:rsid w:val="00F4501B"/>
    <w:rsid w:val="00F4615D"/>
    <w:rsid w:val="00F7416C"/>
    <w:rsid w:val="00F9001F"/>
    <w:rsid w:val="00F91E10"/>
    <w:rsid w:val="00FA288B"/>
    <w:rsid w:val="00FB34EE"/>
    <w:rsid w:val="00FC78EE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60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A38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137C2D"/>
    <w:pPr>
      <w:spacing w:after="120"/>
      <w:outlineLvl w:val="0"/>
    </w:pPr>
    <w:rPr>
      <w:rFonts w:asciiTheme="majorHAnsi" w:hAnsiTheme="majorHAnsi"/>
      <w:b/>
      <w:caps/>
      <w:spacing w:val="30"/>
      <w:sz w:val="28"/>
    </w:rPr>
  </w:style>
  <w:style w:type="paragraph" w:styleId="Heading2">
    <w:name w:val="heading 2"/>
    <w:basedOn w:val="Normal"/>
    <w:next w:val="Normal"/>
    <w:link w:val="Heading2Char"/>
    <w:uiPriority w:val="3"/>
    <w:rsid w:val="00CE7496"/>
    <w:pPr>
      <w:outlineLvl w:val="1"/>
    </w:pPr>
    <w:rPr>
      <w:rFonts w:asciiTheme="majorHAnsi" w:hAnsiTheme="majorHAnsi"/>
      <w:caps/>
      <w:spacing w:val="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496"/>
    <w:pPr>
      <w:keepNext/>
      <w:keepLines/>
      <w:spacing w:before="120" w:after="120"/>
      <w:outlineLvl w:val="2"/>
    </w:pPr>
    <w:rPr>
      <w:rFonts w:eastAsiaTheme="majorEastAsia" w:cstheme="majorBidi"/>
      <w:color w:val="17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9A7E48"/>
    <w:tblPr/>
    <w:tcPr>
      <w:tcMar>
        <w:left w:w="288" w:type="dxa"/>
        <w:right w:w="115" w:type="dxa"/>
      </w:tcMar>
    </w:tcPr>
    <w:tblStylePr w:type="firstCol">
      <w:tblPr/>
      <w:tcPr>
        <w:tcBorders>
          <w:top w:val="nil"/>
          <w:left w:val="nil"/>
          <w:bottom w:val="nil"/>
          <w:right w:val="single" w:sz="8" w:space="0" w:color="D8BCA4" w:themeColor="accent2" w:themeTint="99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84569D"/>
    <w:pPr>
      <w:spacing w:line="240" w:lineRule="auto"/>
    </w:pPr>
    <w:rPr>
      <w:rFonts w:asciiTheme="majorHAnsi" w:hAnsiTheme="majorHAnsi" w:cs="Times New Roman (Body CS)"/>
      <w:caps/>
      <w:spacing w:val="30"/>
      <w:sz w:val="90"/>
    </w:rPr>
  </w:style>
  <w:style w:type="character" w:customStyle="1" w:styleId="TitleChar">
    <w:name w:val="Title Char"/>
    <w:basedOn w:val="DefaultParagraphFont"/>
    <w:link w:val="Title"/>
    <w:rsid w:val="0084569D"/>
    <w:rPr>
      <w:rFonts w:asciiTheme="majorHAnsi" w:hAnsiTheme="majorHAnsi" w:cs="Times New Roman (Body CS)"/>
      <w:caps/>
      <w:color w:val="404040" w:themeColor="text1" w:themeTint="BF"/>
      <w:spacing w:val="30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137C2D"/>
    <w:pPr>
      <w:spacing w:after="480"/>
    </w:pPr>
    <w:rPr>
      <w:rFonts w:cs="Times New Roman (Body CS)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137C2D"/>
    <w:rPr>
      <w:rFonts w:cs="Times New Roman (Body CS)"/>
      <w:caps/>
      <w:color w:val="404040" w:themeColor="text1" w:themeTint="BF"/>
      <w:spacing w:val="20"/>
      <w:sz w:val="32"/>
    </w:rPr>
  </w:style>
  <w:style w:type="character" w:customStyle="1" w:styleId="Heading1Char">
    <w:name w:val="Heading 1 Char"/>
    <w:basedOn w:val="DefaultParagraphFont"/>
    <w:link w:val="Heading1"/>
    <w:uiPriority w:val="2"/>
    <w:rsid w:val="00137C2D"/>
    <w:rPr>
      <w:rFonts w:asciiTheme="majorHAnsi" w:hAnsiTheme="majorHAnsi"/>
      <w:b/>
      <w:caps/>
      <w:color w:val="404040" w:themeColor="text1" w:themeTint="BF"/>
      <w:spacing w:val="30"/>
      <w:sz w:val="28"/>
    </w:rPr>
  </w:style>
  <w:style w:type="paragraph" w:customStyle="1" w:styleId="TextLeft">
    <w:name w:val="TextLeft"/>
    <w:basedOn w:val="Normal"/>
    <w:next w:val="Normal"/>
    <w:uiPriority w:val="4"/>
    <w:rsid w:val="00605A5B"/>
    <w:pPr>
      <w:jc w:val="right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CE7496"/>
    <w:rPr>
      <w:rFonts w:asciiTheme="majorHAnsi" w:hAnsiTheme="majorHAnsi"/>
      <w:caps/>
      <w:color w:val="404040" w:themeColor="text1" w:themeTint="BF"/>
      <w:spacing w:val="6"/>
      <w:sz w:val="20"/>
    </w:rPr>
  </w:style>
  <w:style w:type="paragraph" w:customStyle="1" w:styleId="SmallText">
    <w:name w:val="SmallText"/>
    <w:basedOn w:val="Normal"/>
    <w:next w:val="Normal"/>
    <w:uiPriority w:val="6"/>
    <w:rsid w:val="00E842E3"/>
    <w:rPr>
      <w:rFonts w:ascii="Mangal" w:hAnsi="Mangal"/>
    </w:rPr>
  </w:style>
  <w:style w:type="paragraph" w:customStyle="1" w:styleId="Text-FlushLeft">
    <w:name w:val="Text - Flush Left"/>
    <w:basedOn w:val="Normal"/>
    <w:next w:val="Normal"/>
    <w:uiPriority w:val="5"/>
    <w:qFormat/>
    <w:rsid w:val="00065553"/>
    <w:rPr>
      <w:rFonts w:cs="Times New Roman (Body CS)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rsid w:val="00E842E3"/>
    <w:rPr>
      <w:rFonts w:ascii="Arial" w:hAnsi="Arial"/>
      <w:b/>
      <w:i w:val="0"/>
      <w:caps/>
      <w:smallCaps w:val="0"/>
      <w:color w:val="000000" w:themeColor="text1"/>
      <w:spacing w:val="10"/>
      <w:sz w:val="20"/>
    </w:rPr>
  </w:style>
  <w:style w:type="paragraph" w:styleId="ListParagraph">
    <w:name w:val="List Paragraph"/>
    <w:basedOn w:val="Normal"/>
    <w:uiPriority w:val="34"/>
    <w:semiHidden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E7496"/>
    <w:rPr>
      <w:rFonts w:eastAsiaTheme="majorEastAsia" w:cstheme="majorBidi"/>
      <w:color w:val="171B23" w:themeColor="accent1" w:themeShade="7F"/>
      <w:sz w:val="20"/>
    </w:rPr>
  </w:style>
  <w:style w:type="paragraph" w:customStyle="1" w:styleId="PlaceofWork">
    <w:name w:val="Place of Work"/>
    <w:basedOn w:val="Text-FlushLeft"/>
    <w:uiPriority w:val="7"/>
    <w:qFormat/>
    <w:rsid w:val="00065553"/>
    <w:pPr>
      <w:spacing w:before="80" w:after="160"/>
    </w:pPr>
  </w:style>
  <w:style w:type="paragraph" w:customStyle="1" w:styleId="Date-LeftColumn">
    <w:name w:val="Date - Left Column"/>
    <w:basedOn w:val="PlaceofWork"/>
    <w:uiPriority w:val="7"/>
    <w:rsid w:val="00000AEC"/>
    <w:pPr>
      <w:spacing w:after="0"/>
    </w:pPr>
  </w:style>
  <w:style w:type="table" w:customStyle="1" w:styleId="Style1">
    <w:name w:val="Style1"/>
    <w:basedOn w:val="TableNormal"/>
    <w:uiPriority w:val="99"/>
    <w:rsid w:val="00311FD2"/>
    <w:tblPr/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8E0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11F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FD2"/>
    <w:rPr>
      <w:color w:val="605E5C"/>
      <w:shd w:val="clear" w:color="auto" w:fill="E1DFDD"/>
    </w:rPr>
  </w:style>
  <w:style w:type="paragraph" w:customStyle="1" w:styleId="Style2">
    <w:name w:val="Style2"/>
    <w:basedOn w:val="Text-FlushLeft"/>
    <w:uiPriority w:val="7"/>
    <w:qFormat/>
    <w:rsid w:val="00065553"/>
    <w:pPr>
      <w:numPr>
        <w:numId w:val="2"/>
      </w:numPr>
    </w:pPr>
  </w:style>
  <w:style w:type="paragraph" w:customStyle="1" w:styleId="Colleges">
    <w:name w:val="Colleges"/>
    <w:basedOn w:val="PlaceofWork"/>
    <w:uiPriority w:val="7"/>
    <w:qFormat/>
    <w:rsid w:val="009D1B58"/>
    <w:pPr>
      <w:spacing w:after="0"/>
    </w:pPr>
  </w:style>
  <w:style w:type="paragraph" w:customStyle="1" w:styleId="Lists">
    <w:name w:val="Lists"/>
    <w:basedOn w:val="Text-FlushLeft"/>
    <w:uiPriority w:val="7"/>
    <w:qFormat/>
    <w:rsid w:val="009C0C11"/>
    <w:pPr>
      <w:spacing w:line="320" w:lineRule="exact"/>
    </w:pPr>
  </w:style>
  <w:style w:type="numbering" w:customStyle="1" w:styleId="CurrentList1">
    <w:name w:val="Current List1"/>
    <w:uiPriority w:val="99"/>
    <w:rsid w:val="00065553"/>
    <w:pPr>
      <w:numPr>
        <w:numId w:val="3"/>
      </w:numPr>
    </w:pPr>
  </w:style>
  <w:style w:type="paragraph" w:customStyle="1" w:styleId="ImagePlaceholder">
    <w:name w:val="Image Placeholder"/>
    <w:basedOn w:val="Normal"/>
    <w:uiPriority w:val="7"/>
    <w:qFormat/>
    <w:rsid w:val="00A24B78"/>
    <w:pPr>
      <w:spacing w:line="120" w:lineRule="auto"/>
    </w:pPr>
    <w:rPr>
      <w:sz w:val="4"/>
    </w:rPr>
  </w:style>
  <w:style w:type="character" w:styleId="CommentReference">
    <w:name w:val="annotation reference"/>
    <w:basedOn w:val="DefaultParagraphFont"/>
    <w:uiPriority w:val="99"/>
    <w:semiHidden/>
    <w:unhideWhenUsed/>
    <w:rsid w:val="00D12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1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10C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10C"/>
    <w:rPr>
      <w:b/>
      <w:bCs/>
      <w:color w:val="404040" w:themeColor="text1" w:themeTint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1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mailto:mh3881002@gmail.com" TargetMode="Externa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com\AppData\Roaming\Microsoft\Templates\Attorn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DD549F57B0498388AE1555FE7B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157E-DB09-48F5-BEC9-D4D3FBAE330A}"/>
      </w:docPartPr>
      <w:docPartBody>
        <w:p w:rsidR="00B45ED8" w:rsidRDefault="00811680" w:rsidP="00811680">
          <w:pPr>
            <w:pStyle w:val="A9DD549F57B0498388AE1555FE7B3269"/>
          </w:pPr>
          <w:r w:rsidRPr="00CE7496">
            <w:t>Contact</w:t>
          </w:r>
        </w:p>
      </w:docPartBody>
    </w:docPart>
    <w:docPart>
      <w:docPartPr>
        <w:name w:val="7123630F1022431FA8E2CCD33F49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6371-F1D5-4445-A2BC-DF652AEA1BEA}"/>
      </w:docPartPr>
      <w:docPartBody>
        <w:p w:rsidR="00B45ED8" w:rsidRDefault="00811680" w:rsidP="00811680">
          <w:pPr>
            <w:pStyle w:val="7123630F1022431FA8E2CCD33F49B0D6"/>
          </w:pPr>
          <w:r w:rsidRPr="00A24B78">
            <w:t>Profile</w:t>
          </w:r>
        </w:p>
      </w:docPartBody>
    </w:docPart>
    <w:docPart>
      <w:docPartPr>
        <w:name w:val="D1F36BEDE6324D63BDE16DA74F471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EE49-CCB0-43D7-B928-58B95AD24F88}"/>
      </w:docPartPr>
      <w:docPartBody>
        <w:p w:rsidR="00B45ED8" w:rsidRDefault="00811680" w:rsidP="00811680">
          <w:pPr>
            <w:pStyle w:val="D1F36BEDE6324D63BDE16DA74F471D37"/>
          </w:pPr>
          <w:r w:rsidRPr="0033248B">
            <w:t>Education</w:t>
          </w:r>
        </w:p>
      </w:docPartBody>
    </w:docPart>
    <w:docPart>
      <w:docPartPr>
        <w:name w:val="3B69021026614D7A876677DB487E4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6A5D-9584-4EED-8455-477FE411B785}"/>
      </w:docPartPr>
      <w:docPartBody>
        <w:p w:rsidR="00B45ED8" w:rsidRDefault="00811680" w:rsidP="00811680">
          <w:pPr>
            <w:pStyle w:val="3B69021026614D7A876677DB487E481C"/>
          </w:pPr>
          <w:r w:rsidRPr="00065553">
            <w:t>Key Skills</w:t>
          </w:r>
        </w:p>
      </w:docPartBody>
    </w:docPart>
    <w:docPart>
      <w:docPartPr>
        <w:name w:val="BDE6A59C89BA4247A305B6D7A0BC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CE6D-BFDF-4EC2-8CEB-76D69191D47D}"/>
      </w:docPartPr>
      <w:docPartBody>
        <w:p w:rsidR="00B45ED8" w:rsidRDefault="00811680" w:rsidP="00811680">
          <w:pPr>
            <w:pStyle w:val="BDE6A59C89BA4247A305B6D7A0BCE2FC"/>
          </w:pPr>
          <w:r w:rsidRPr="00CE749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80"/>
    <w:rsid w:val="00037833"/>
    <w:rsid w:val="002C0DA3"/>
    <w:rsid w:val="00445214"/>
    <w:rsid w:val="007740AD"/>
    <w:rsid w:val="00811680"/>
    <w:rsid w:val="00924649"/>
    <w:rsid w:val="00B45ED8"/>
    <w:rsid w:val="00D467D0"/>
    <w:rsid w:val="00DA391A"/>
    <w:rsid w:val="00E4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DD549F57B0498388AE1555FE7B3269">
    <w:name w:val="A9DD549F57B0498388AE1555FE7B3269"/>
    <w:rsid w:val="00811680"/>
  </w:style>
  <w:style w:type="paragraph" w:customStyle="1" w:styleId="7123630F1022431FA8E2CCD33F49B0D6">
    <w:name w:val="7123630F1022431FA8E2CCD33F49B0D6"/>
    <w:rsid w:val="00811680"/>
  </w:style>
  <w:style w:type="paragraph" w:customStyle="1" w:styleId="D1F36BEDE6324D63BDE16DA74F471D37">
    <w:name w:val="D1F36BEDE6324D63BDE16DA74F471D37"/>
    <w:rsid w:val="00811680"/>
  </w:style>
  <w:style w:type="paragraph" w:customStyle="1" w:styleId="3B69021026614D7A876677DB487E481C">
    <w:name w:val="3B69021026614D7A876677DB487E481C"/>
    <w:rsid w:val="00811680"/>
  </w:style>
  <w:style w:type="paragraph" w:customStyle="1" w:styleId="BDE6A59C89BA4247A305B6D7A0BCE2FC">
    <w:name w:val="BDE6A59C89BA4247A305B6D7A0BCE2FC"/>
    <w:rsid w:val="00811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Warm Neutral">
      <a:dk1>
        <a:srgbClr val="000000"/>
      </a:dk1>
      <a:lt1>
        <a:srgbClr val="FFFFFF"/>
      </a:lt1>
      <a:dk2>
        <a:srgbClr val="765F55"/>
      </a:dk2>
      <a:lt2>
        <a:srgbClr val="E7E6E6"/>
      </a:lt2>
      <a:accent1>
        <a:srgbClr val="2F3748"/>
      </a:accent1>
      <a:accent2>
        <a:srgbClr val="BE9168"/>
      </a:accent2>
      <a:accent3>
        <a:srgbClr val="A4AA80"/>
      </a:accent3>
      <a:accent4>
        <a:srgbClr val="D7B15C"/>
      </a:accent4>
      <a:accent5>
        <a:srgbClr val="638276"/>
      </a:accent5>
      <a:accent6>
        <a:srgbClr val="958B8B"/>
      </a:accent6>
      <a:hlink>
        <a:srgbClr val="0563C1"/>
      </a:hlink>
      <a:folHlink>
        <a:srgbClr val="954F72"/>
      </a:folHlink>
    </a:clrScheme>
    <a:fontScheme name="Custom 79">
      <a:majorFont>
        <a:latin typeface="Book Antiqu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926A-D910-4AE1-BBC9-5115B8B5B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B396E-6226-4C7B-B1DD-E1047701B312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5C8826-FAE8-45D8-8293-DB168F6514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1BBE796-3505-4ADC-897E-5E6385F6BEB3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Attorney%20resume.dotx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2024-10-14T18:54:00Z</dcterms:created>
  <dcterms:modified xsi:type="dcterms:W3CDTF">2024-10-14T18:54:00Z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